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3BB7" w14:textId="77777777" w:rsidR="00CD4904" w:rsidRPr="00625ACF" w:rsidRDefault="00CD4904" w:rsidP="00CD4904">
      <w:pPr>
        <w:pStyle w:val="ContactInfo"/>
        <w:rPr>
          <w:rFonts w:ascii="Arial" w:hAnsi="Arial" w:cs="Arial"/>
          <w:color w:val="FF40FF"/>
          <w:sz w:val="14"/>
          <w:szCs w:val="14"/>
        </w:rPr>
      </w:pPr>
      <w:r w:rsidRPr="00625ACF">
        <w:rPr>
          <w:rFonts w:ascii="Arial" w:hAnsi="Arial" w:cs="Arial"/>
          <w:color w:val="FF40FF"/>
          <w:sz w:val="14"/>
          <w:szCs w:val="14"/>
        </w:rPr>
        <w:t>[Date]</w:t>
      </w:r>
    </w:p>
    <w:p w14:paraId="5668B7A4" w14:textId="77777777" w:rsidR="00CD4904" w:rsidRPr="00625ACF" w:rsidRDefault="00CD4904" w:rsidP="00CD4904">
      <w:pPr>
        <w:pStyle w:val="ContactInfo"/>
        <w:rPr>
          <w:rFonts w:ascii="Arial" w:hAnsi="Arial" w:cs="Arial"/>
          <w:color w:val="FF40FF"/>
          <w:sz w:val="14"/>
          <w:szCs w:val="14"/>
        </w:rPr>
      </w:pPr>
    </w:p>
    <w:p w14:paraId="0A59F875" w14:textId="77777777" w:rsidR="00CD4904" w:rsidRPr="00625ACF" w:rsidRDefault="00CD4904" w:rsidP="00CD4904">
      <w:pPr>
        <w:pStyle w:val="ContactInfo"/>
        <w:rPr>
          <w:rFonts w:ascii="Arial" w:hAnsi="Arial" w:cs="Arial"/>
          <w:color w:val="FF40FF"/>
          <w:sz w:val="14"/>
          <w:szCs w:val="14"/>
        </w:rPr>
      </w:pPr>
      <w:r w:rsidRPr="00625ACF">
        <w:rPr>
          <w:rFonts w:ascii="Arial" w:hAnsi="Arial" w:cs="Arial"/>
          <w:color w:val="FF40FF"/>
          <w:sz w:val="14"/>
          <w:szCs w:val="14"/>
        </w:rPr>
        <w:t>[Patient’s name]</w:t>
      </w:r>
    </w:p>
    <w:p w14:paraId="389D46DE" w14:textId="77777777" w:rsidR="00CD4904" w:rsidRPr="00625ACF" w:rsidRDefault="00CD4904" w:rsidP="00CD4904">
      <w:pPr>
        <w:pStyle w:val="ContactInfo"/>
        <w:rPr>
          <w:rFonts w:ascii="Arial" w:hAnsi="Arial" w:cs="Arial"/>
          <w:color w:val="FF40FF"/>
          <w:sz w:val="14"/>
          <w:szCs w:val="14"/>
        </w:rPr>
      </w:pPr>
      <w:r w:rsidRPr="00625ACF">
        <w:rPr>
          <w:rFonts w:ascii="Arial" w:hAnsi="Arial" w:cs="Arial"/>
          <w:color w:val="FF40FF"/>
          <w:sz w:val="14"/>
          <w:szCs w:val="14"/>
        </w:rPr>
        <w:t>[Date of birth]</w:t>
      </w:r>
    </w:p>
    <w:p w14:paraId="04B48C7E" w14:textId="77777777" w:rsidR="00CD4904" w:rsidRPr="00625ACF" w:rsidRDefault="00CD4904" w:rsidP="00CD4904">
      <w:pPr>
        <w:pStyle w:val="ContactInfo"/>
        <w:rPr>
          <w:rFonts w:ascii="Arial" w:hAnsi="Arial" w:cs="Arial"/>
          <w:color w:val="FF40FF"/>
          <w:sz w:val="14"/>
          <w:szCs w:val="14"/>
        </w:rPr>
      </w:pPr>
      <w:r w:rsidRPr="00625ACF">
        <w:rPr>
          <w:rFonts w:ascii="Arial" w:hAnsi="Arial" w:cs="Arial"/>
          <w:color w:val="FF40FF"/>
          <w:sz w:val="14"/>
          <w:szCs w:val="14"/>
        </w:rPr>
        <w:t>[Case identification]</w:t>
      </w:r>
    </w:p>
    <w:p w14:paraId="1D7E6916" w14:textId="77777777" w:rsidR="00CD4904" w:rsidRPr="00625ACF" w:rsidRDefault="00CD4904" w:rsidP="00CD4904">
      <w:pPr>
        <w:pStyle w:val="ContactInfo"/>
        <w:rPr>
          <w:rFonts w:ascii="Arial" w:hAnsi="Arial" w:cs="Arial"/>
          <w:sz w:val="14"/>
          <w:szCs w:val="14"/>
        </w:rPr>
      </w:pPr>
    </w:p>
    <w:p w14:paraId="54675C5B" w14:textId="117302C9" w:rsidR="00CD4904" w:rsidRPr="00625ACF" w:rsidRDefault="00CD4904" w:rsidP="00CD4904">
      <w:pPr>
        <w:pStyle w:val="ContactInfo"/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 xml:space="preserve">Re: </w:t>
      </w:r>
      <w:r w:rsidR="0098052D" w:rsidRPr="00625ACF">
        <w:rPr>
          <w:rFonts w:ascii="Arial" w:hAnsi="Arial" w:cs="Arial"/>
          <w:sz w:val="14"/>
          <w:szCs w:val="14"/>
        </w:rPr>
        <w:t>Appeal of Coverage</w:t>
      </w:r>
      <w:r w:rsidR="00D1037D" w:rsidRPr="00625ACF">
        <w:rPr>
          <w:rFonts w:ascii="Arial" w:hAnsi="Arial" w:cs="Arial"/>
          <w:sz w:val="14"/>
          <w:szCs w:val="14"/>
        </w:rPr>
        <w:t xml:space="preserve"> Denial</w:t>
      </w:r>
      <w:r w:rsidRPr="00625ACF">
        <w:rPr>
          <w:rFonts w:ascii="Arial" w:hAnsi="Arial" w:cs="Arial"/>
          <w:sz w:val="14"/>
          <w:szCs w:val="14"/>
        </w:rPr>
        <w:t xml:space="preserve"> for NEMLUVIO</w:t>
      </w:r>
      <w:r w:rsidR="009E27A8" w:rsidRPr="00625ACF">
        <w:rPr>
          <w:rFonts w:ascii="Arial" w:hAnsi="Arial" w:cs="Arial"/>
          <w:sz w:val="14"/>
          <w:szCs w:val="14"/>
          <w:vertAlign w:val="superscript"/>
        </w:rPr>
        <w:t>®</w:t>
      </w:r>
      <w:r w:rsidRPr="00625ACF">
        <w:rPr>
          <w:rFonts w:ascii="Arial" w:hAnsi="Arial" w:cs="Arial"/>
          <w:sz w:val="14"/>
          <w:szCs w:val="14"/>
        </w:rPr>
        <w:t xml:space="preserve"> (nemolizumab-i</w:t>
      </w:r>
      <w:r w:rsidR="00D1037D" w:rsidRPr="00625ACF">
        <w:rPr>
          <w:rFonts w:ascii="Arial" w:hAnsi="Arial" w:cs="Arial"/>
          <w:sz w:val="14"/>
          <w:szCs w:val="14"/>
        </w:rPr>
        <w:t>l</w:t>
      </w:r>
      <w:r w:rsidRPr="00625ACF">
        <w:rPr>
          <w:rFonts w:ascii="Arial" w:hAnsi="Arial" w:cs="Arial"/>
          <w:sz w:val="14"/>
          <w:szCs w:val="14"/>
        </w:rPr>
        <w:t>to)</w:t>
      </w:r>
    </w:p>
    <w:p w14:paraId="22614BC0" w14:textId="77777777" w:rsidR="00CD4904" w:rsidRPr="00625ACF" w:rsidRDefault="00CD4904" w:rsidP="00CD4904">
      <w:pPr>
        <w:pStyle w:val="ContactInfo"/>
        <w:rPr>
          <w:rFonts w:ascii="Arial" w:hAnsi="Arial" w:cs="Arial"/>
          <w:sz w:val="14"/>
          <w:szCs w:val="14"/>
        </w:rPr>
      </w:pPr>
    </w:p>
    <w:p w14:paraId="7268844D" w14:textId="77777777" w:rsidR="00737BEC" w:rsidRPr="00625ACF" w:rsidRDefault="00CD4904" w:rsidP="00737BEC">
      <w:pPr>
        <w:pStyle w:val="ContactInfo"/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>To Whom It May Concern:</w:t>
      </w:r>
    </w:p>
    <w:p w14:paraId="0C854992" w14:textId="0B8DFE24" w:rsidR="00737BEC" w:rsidRPr="00625ACF" w:rsidRDefault="00737BEC" w:rsidP="00737BEC">
      <w:pPr>
        <w:pStyle w:val="ContactInfo"/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 xml:space="preserve">I am writing this in support of my request to review a denied claim for my patient, </w:t>
      </w:r>
      <w:r w:rsidRPr="00625ACF">
        <w:rPr>
          <w:rFonts w:ascii="Arial" w:hAnsi="Arial" w:cs="Arial"/>
          <w:color w:val="FF40FF"/>
          <w:sz w:val="14"/>
          <w:szCs w:val="14"/>
        </w:rPr>
        <w:t>[patient name]</w:t>
      </w:r>
      <w:r w:rsidRPr="00625ACF">
        <w:rPr>
          <w:rFonts w:ascii="Arial" w:hAnsi="Arial" w:cs="Arial"/>
          <w:sz w:val="14"/>
          <w:szCs w:val="14"/>
        </w:rPr>
        <w:t xml:space="preserve">. On </w:t>
      </w:r>
      <w:r w:rsidRPr="00625ACF">
        <w:rPr>
          <w:rFonts w:ascii="Arial" w:hAnsi="Arial" w:cs="Arial"/>
          <w:color w:val="FF40FF"/>
          <w:sz w:val="14"/>
          <w:szCs w:val="14"/>
        </w:rPr>
        <w:t>[date of denial]</w:t>
      </w:r>
      <w:r w:rsidRPr="00625ACF">
        <w:rPr>
          <w:rFonts w:ascii="Arial" w:hAnsi="Arial" w:cs="Arial"/>
          <w:sz w:val="14"/>
          <w:szCs w:val="14"/>
        </w:rPr>
        <w:t>, your organization denied this claim for NEMLUVIO, an FDA-approved medication indicated for the treatment of patients ≥12 years old with moderate-to-severe atopic dermatitis (AD)</w:t>
      </w:r>
      <w:r w:rsidR="00AB5C62" w:rsidRPr="00625ACF">
        <w:rPr>
          <w:rFonts w:ascii="Arial" w:hAnsi="Arial" w:cs="Arial"/>
          <w:sz w:val="14"/>
          <w:szCs w:val="14"/>
        </w:rPr>
        <w:t xml:space="preserve"> in combination with topical corticosteroids and/or calcineurin inhibitors when the disease is not adequately controlled with topical prescription therapies</w:t>
      </w:r>
      <w:r w:rsidRPr="00625ACF">
        <w:rPr>
          <w:rFonts w:ascii="Arial" w:hAnsi="Arial" w:cs="Arial"/>
          <w:sz w:val="14"/>
          <w:szCs w:val="14"/>
        </w:rPr>
        <w:t xml:space="preserve">. </w:t>
      </w:r>
    </w:p>
    <w:p w14:paraId="4AC393AB" w14:textId="77777777" w:rsidR="00737BEC" w:rsidRPr="00625ACF" w:rsidRDefault="00737BEC" w:rsidP="00737BEC">
      <w:pPr>
        <w:pStyle w:val="ContactInfo"/>
        <w:rPr>
          <w:rFonts w:ascii="Arial" w:hAnsi="Arial" w:cs="Arial"/>
          <w:sz w:val="14"/>
          <w:szCs w:val="14"/>
        </w:rPr>
      </w:pPr>
    </w:p>
    <w:p w14:paraId="56FEF603" w14:textId="234F5608" w:rsidR="00737BEC" w:rsidRPr="00625ACF" w:rsidRDefault="00737BEC" w:rsidP="00737BEC">
      <w:pPr>
        <w:pStyle w:val="ContactInfo"/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 xml:space="preserve">The reason(s) for denial </w:t>
      </w:r>
      <w:r w:rsidRPr="00625ACF">
        <w:rPr>
          <w:rFonts w:ascii="Arial" w:hAnsi="Arial" w:cs="Arial"/>
          <w:color w:val="FF40FF"/>
          <w:sz w:val="14"/>
          <w:szCs w:val="14"/>
        </w:rPr>
        <w:t xml:space="preserve">[is/are] </w:t>
      </w:r>
      <w:r w:rsidRPr="00625ACF">
        <w:rPr>
          <w:rFonts w:ascii="Arial" w:hAnsi="Arial" w:cs="Arial"/>
          <w:sz w:val="14"/>
          <w:szCs w:val="14"/>
        </w:rPr>
        <w:t xml:space="preserve">stated as </w:t>
      </w:r>
      <w:r w:rsidRPr="00625ACF">
        <w:rPr>
          <w:rFonts w:ascii="Arial" w:hAnsi="Arial" w:cs="Arial"/>
          <w:color w:val="FF40FF"/>
          <w:sz w:val="14"/>
          <w:szCs w:val="14"/>
        </w:rPr>
        <w:t>[list reason(s) for the denial from the health insurance plan denial letter]</w:t>
      </w:r>
      <w:r w:rsidRPr="00625ACF">
        <w:rPr>
          <w:rFonts w:ascii="Arial" w:hAnsi="Arial" w:cs="Arial"/>
          <w:sz w:val="14"/>
          <w:szCs w:val="14"/>
        </w:rPr>
        <w:t xml:space="preserve">. I disagree with this decision because </w:t>
      </w:r>
      <w:r w:rsidRPr="00625ACF">
        <w:rPr>
          <w:rFonts w:ascii="Arial" w:hAnsi="Arial" w:cs="Arial"/>
          <w:color w:val="FF40FF"/>
          <w:sz w:val="14"/>
          <w:szCs w:val="14"/>
        </w:rPr>
        <w:t>[reason(s) you disagree with the denial]</w:t>
      </w:r>
      <w:r w:rsidRPr="00625ACF">
        <w:rPr>
          <w:rFonts w:ascii="Arial" w:hAnsi="Arial" w:cs="Arial"/>
          <w:sz w:val="14"/>
          <w:szCs w:val="14"/>
        </w:rPr>
        <w:t xml:space="preserve">. This letter </w:t>
      </w:r>
      <w:r w:rsidRPr="00625ACF">
        <w:rPr>
          <w:rFonts w:ascii="Arial" w:hAnsi="Arial" w:cs="Arial"/>
          <w:color w:val="FF40FF"/>
          <w:sz w:val="14"/>
          <w:szCs w:val="14"/>
        </w:rPr>
        <w:t>[and the attached documentation]</w:t>
      </w:r>
      <w:r w:rsidRPr="00625ACF">
        <w:rPr>
          <w:rFonts w:ascii="Arial" w:hAnsi="Arial" w:cs="Arial"/>
          <w:sz w:val="14"/>
          <w:szCs w:val="14"/>
        </w:rPr>
        <w:t xml:space="preserve"> provide support for the use of NEMLUVIO for this patient. </w:t>
      </w:r>
    </w:p>
    <w:p w14:paraId="4CA9D5D0" w14:textId="77777777" w:rsidR="00CD4904" w:rsidRPr="00625ACF" w:rsidRDefault="00CD4904">
      <w:pPr>
        <w:pStyle w:val="ContactInfo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4904" w:rsidRPr="00625ACF" w14:paraId="5D28B0B8" w14:textId="77777777" w:rsidTr="00CD4904">
        <w:trPr>
          <w:trHeight w:val="368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7168D10C" w14:textId="09AA6DD3" w:rsidR="00CD4904" w:rsidRPr="00625ACF" w:rsidRDefault="0098052D" w:rsidP="00CD4904">
            <w:pPr>
              <w:pStyle w:val="ContactInf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25ACF">
              <w:rPr>
                <w:rFonts w:ascii="Arial" w:hAnsi="Arial" w:cs="Arial"/>
                <w:b/>
                <w:bCs/>
                <w:sz w:val="14"/>
                <w:szCs w:val="14"/>
              </w:rPr>
              <w:t>Clinical Records</w:t>
            </w:r>
          </w:p>
        </w:tc>
      </w:tr>
      <w:tr w:rsidR="00CD4904" w:rsidRPr="00625ACF" w14:paraId="79CB9FB5" w14:textId="77777777" w:rsidTr="004355FE">
        <w:trPr>
          <w:trHeight w:val="260"/>
        </w:trPr>
        <w:tc>
          <w:tcPr>
            <w:tcW w:w="9350" w:type="dxa"/>
            <w:vAlign w:val="center"/>
          </w:tcPr>
          <w:p w14:paraId="7D106A51" w14:textId="5669DD82" w:rsidR="00CD4904" w:rsidRPr="00625ACF" w:rsidRDefault="00CD4904">
            <w:pPr>
              <w:pStyle w:val="ContactInfo"/>
              <w:rPr>
                <w:rFonts w:ascii="Arial" w:hAnsi="Arial" w:cs="Arial"/>
                <w:sz w:val="14"/>
                <w:szCs w:val="14"/>
              </w:rPr>
            </w:pPr>
            <w:r w:rsidRPr="00625ACF">
              <w:rPr>
                <w:rFonts w:ascii="Arial" w:hAnsi="Arial" w:cs="Arial"/>
                <w:sz w:val="14"/>
                <w:szCs w:val="14"/>
              </w:rPr>
              <w:t xml:space="preserve">Patient diagnosis: </w:t>
            </w:r>
            <w:r w:rsidRPr="00625ACF">
              <w:rPr>
                <w:rFonts w:ascii="Arial" w:hAnsi="Arial" w:cs="Arial"/>
                <w:color w:val="FF40FF"/>
                <w:sz w:val="14"/>
                <w:szCs w:val="14"/>
              </w:rPr>
              <w:t>[Include ICD-10 diagnosis code]</w:t>
            </w:r>
          </w:p>
        </w:tc>
      </w:tr>
      <w:tr w:rsidR="00CD4904" w:rsidRPr="00625ACF" w14:paraId="0065C800" w14:textId="77777777" w:rsidTr="004355FE">
        <w:trPr>
          <w:trHeight w:val="440"/>
        </w:trPr>
        <w:tc>
          <w:tcPr>
            <w:tcW w:w="9350" w:type="dxa"/>
            <w:vAlign w:val="center"/>
          </w:tcPr>
          <w:p w14:paraId="13BACD61" w14:textId="7FFC770F" w:rsidR="00CD4904" w:rsidRPr="00625ACF" w:rsidRDefault="00CD4904">
            <w:pPr>
              <w:pStyle w:val="ContactInfo"/>
              <w:rPr>
                <w:rFonts w:ascii="Arial" w:hAnsi="Arial" w:cs="Arial"/>
                <w:color w:val="FF40FF"/>
                <w:sz w:val="14"/>
                <w:szCs w:val="14"/>
              </w:rPr>
            </w:pPr>
            <w:r w:rsidRPr="00625ACF">
              <w:rPr>
                <w:rFonts w:ascii="Arial" w:hAnsi="Arial" w:cs="Arial"/>
                <w:sz w:val="14"/>
                <w:szCs w:val="14"/>
              </w:rPr>
              <w:t xml:space="preserve">Disease severity: </w:t>
            </w:r>
            <w:r w:rsidR="00737BEC" w:rsidRPr="00625ACF">
              <w:rPr>
                <w:rFonts w:ascii="Arial" w:hAnsi="Arial" w:cs="Arial"/>
                <w:color w:val="FF40FF"/>
                <w:sz w:val="14"/>
                <w:szCs w:val="14"/>
              </w:rPr>
              <w:t xml:space="preserve">[Include information such as body surface area involvement, IGA score, and failure or intolerance with prior therapies] </w:t>
            </w:r>
          </w:p>
        </w:tc>
      </w:tr>
      <w:tr w:rsidR="00CD4904" w:rsidRPr="00625ACF" w14:paraId="7E7E41E1" w14:textId="77777777" w:rsidTr="004355FE">
        <w:trPr>
          <w:trHeight w:val="530"/>
        </w:trPr>
        <w:tc>
          <w:tcPr>
            <w:tcW w:w="9350" w:type="dxa"/>
            <w:vAlign w:val="center"/>
          </w:tcPr>
          <w:p w14:paraId="5BB65F98" w14:textId="1FFF2B62" w:rsidR="00CD4904" w:rsidRPr="00625ACF" w:rsidRDefault="00CD4904">
            <w:pPr>
              <w:pStyle w:val="ContactInfo"/>
              <w:rPr>
                <w:rFonts w:ascii="Arial" w:hAnsi="Arial" w:cs="Arial"/>
                <w:sz w:val="14"/>
                <w:szCs w:val="14"/>
              </w:rPr>
            </w:pPr>
            <w:r w:rsidRPr="00625ACF">
              <w:rPr>
                <w:rFonts w:ascii="Arial" w:hAnsi="Arial" w:cs="Arial"/>
                <w:sz w:val="14"/>
                <w:szCs w:val="14"/>
              </w:rPr>
              <w:t xml:space="preserve">Quality of life measures: </w:t>
            </w:r>
            <w:r w:rsidRPr="00625ACF">
              <w:rPr>
                <w:rFonts w:ascii="Arial" w:hAnsi="Arial" w:cs="Arial"/>
                <w:color w:val="FF40FF"/>
                <w:sz w:val="14"/>
                <w:szCs w:val="14"/>
              </w:rPr>
              <w:t>[Include information such as patient occupation and impact on daily activities]</w:t>
            </w:r>
          </w:p>
        </w:tc>
      </w:tr>
    </w:tbl>
    <w:p w14:paraId="270DA167" w14:textId="23FF02C1" w:rsidR="00CD4904" w:rsidRPr="00625ACF" w:rsidRDefault="00CD4904" w:rsidP="004355FE">
      <w:pPr>
        <w:spacing w:after="0"/>
        <w:rPr>
          <w:rFonts w:ascii="Arial" w:hAnsi="Arial" w:cs="Arial"/>
          <w:sz w:val="14"/>
          <w:szCs w:val="14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4945"/>
      </w:tblGrid>
      <w:tr w:rsidR="004355FE" w:rsidRPr="00625ACF" w14:paraId="57806A93" w14:textId="77777777" w:rsidTr="004355FE">
        <w:tc>
          <w:tcPr>
            <w:tcW w:w="9350" w:type="dxa"/>
            <w:gridSpan w:val="3"/>
            <w:shd w:val="clear" w:color="auto" w:fill="D9D9D9" w:themeFill="background1" w:themeFillShade="D9"/>
          </w:tcPr>
          <w:p w14:paraId="490B747B" w14:textId="622F24A5" w:rsidR="004355FE" w:rsidRPr="00625ACF" w:rsidRDefault="004355FE" w:rsidP="004355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25ACF">
              <w:rPr>
                <w:rFonts w:ascii="Arial" w:hAnsi="Arial" w:cs="Arial"/>
                <w:b/>
                <w:bCs/>
                <w:sz w:val="14"/>
                <w:szCs w:val="14"/>
              </w:rPr>
              <w:t>Treatment History</w:t>
            </w:r>
          </w:p>
        </w:tc>
      </w:tr>
      <w:tr w:rsidR="004355FE" w:rsidRPr="00625ACF" w14:paraId="7343D25F" w14:textId="77777777" w:rsidTr="004355FE">
        <w:tc>
          <w:tcPr>
            <w:tcW w:w="2245" w:type="dxa"/>
          </w:tcPr>
          <w:p w14:paraId="748565B6" w14:textId="097D7D77" w:rsidR="004355FE" w:rsidRPr="00625ACF" w:rsidRDefault="004355FE" w:rsidP="0052356C">
            <w:pPr>
              <w:rPr>
                <w:rFonts w:ascii="Arial" w:hAnsi="Arial" w:cs="Arial"/>
                <w:sz w:val="14"/>
                <w:szCs w:val="14"/>
              </w:rPr>
            </w:pPr>
            <w:r w:rsidRPr="00625ACF">
              <w:rPr>
                <w:rFonts w:ascii="Arial" w:hAnsi="Arial" w:cs="Arial"/>
                <w:sz w:val="14"/>
                <w:szCs w:val="14"/>
              </w:rPr>
              <w:t>Drug/dose</w:t>
            </w:r>
            <w:r w:rsidR="00A0717E" w:rsidRPr="00625ACF">
              <w:rPr>
                <w:rFonts w:ascii="Arial" w:hAnsi="Arial" w:cs="Arial"/>
                <w:sz w:val="14"/>
                <w:szCs w:val="14"/>
              </w:rPr>
              <w:t>/therapy</w:t>
            </w:r>
          </w:p>
        </w:tc>
        <w:tc>
          <w:tcPr>
            <w:tcW w:w="2160" w:type="dxa"/>
          </w:tcPr>
          <w:p w14:paraId="3C9BEEEE" w14:textId="09AF98DC" w:rsidR="004355FE" w:rsidRPr="00625ACF" w:rsidRDefault="004355FE" w:rsidP="0052356C">
            <w:pPr>
              <w:rPr>
                <w:rFonts w:ascii="Arial" w:hAnsi="Arial" w:cs="Arial"/>
                <w:sz w:val="14"/>
                <w:szCs w:val="14"/>
              </w:rPr>
            </w:pPr>
            <w:r w:rsidRPr="00625ACF">
              <w:rPr>
                <w:rFonts w:ascii="Arial" w:hAnsi="Arial" w:cs="Arial"/>
                <w:sz w:val="14"/>
                <w:szCs w:val="14"/>
              </w:rPr>
              <w:t>Treatment dates</w:t>
            </w:r>
          </w:p>
        </w:tc>
        <w:tc>
          <w:tcPr>
            <w:tcW w:w="4945" w:type="dxa"/>
          </w:tcPr>
          <w:p w14:paraId="4529E505" w14:textId="14AFBF72" w:rsidR="004355FE" w:rsidRPr="00625ACF" w:rsidRDefault="004355FE" w:rsidP="0052356C">
            <w:pPr>
              <w:rPr>
                <w:rFonts w:ascii="Arial" w:hAnsi="Arial" w:cs="Arial"/>
                <w:sz w:val="14"/>
                <w:szCs w:val="14"/>
              </w:rPr>
            </w:pPr>
            <w:r w:rsidRPr="00625ACF">
              <w:rPr>
                <w:rFonts w:ascii="Arial" w:hAnsi="Arial" w:cs="Arial"/>
                <w:sz w:val="14"/>
                <w:szCs w:val="14"/>
              </w:rPr>
              <w:t>Reason(s) for discontinuation or contraindication</w:t>
            </w:r>
          </w:p>
        </w:tc>
      </w:tr>
      <w:tr w:rsidR="004355FE" w:rsidRPr="00625ACF" w14:paraId="03336AC1" w14:textId="77777777" w:rsidTr="004355FE">
        <w:trPr>
          <w:trHeight w:val="287"/>
        </w:trPr>
        <w:tc>
          <w:tcPr>
            <w:tcW w:w="2245" w:type="dxa"/>
          </w:tcPr>
          <w:p w14:paraId="0BEA7363" w14:textId="77777777" w:rsidR="004355FE" w:rsidRPr="00625ACF" w:rsidRDefault="004355F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</w:tcPr>
          <w:p w14:paraId="3C594D98" w14:textId="77777777" w:rsidR="004355FE" w:rsidRPr="00625ACF" w:rsidRDefault="004355F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5" w:type="dxa"/>
          </w:tcPr>
          <w:p w14:paraId="490295A3" w14:textId="77777777" w:rsidR="004355FE" w:rsidRPr="00625ACF" w:rsidRDefault="004355F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717E" w:rsidRPr="00625ACF" w14:paraId="3B27E2D5" w14:textId="77777777" w:rsidTr="004355FE">
        <w:trPr>
          <w:trHeight w:val="287"/>
        </w:trPr>
        <w:tc>
          <w:tcPr>
            <w:tcW w:w="2245" w:type="dxa"/>
          </w:tcPr>
          <w:p w14:paraId="3F210A96" w14:textId="77777777" w:rsidR="00A0717E" w:rsidRPr="00625ACF" w:rsidRDefault="00A0717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</w:tcPr>
          <w:p w14:paraId="719FF62E" w14:textId="77777777" w:rsidR="00A0717E" w:rsidRPr="00625ACF" w:rsidRDefault="00A0717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5" w:type="dxa"/>
          </w:tcPr>
          <w:p w14:paraId="20B42CD0" w14:textId="77777777" w:rsidR="00A0717E" w:rsidRPr="00625ACF" w:rsidRDefault="00A0717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717E" w:rsidRPr="00625ACF" w14:paraId="0C74C4FE" w14:textId="77777777" w:rsidTr="004355FE">
        <w:trPr>
          <w:trHeight w:val="287"/>
        </w:trPr>
        <w:tc>
          <w:tcPr>
            <w:tcW w:w="2245" w:type="dxa"/>
          </w:tcPr>
          <w:p w14:paraId="7C96A63C" w14:textId="77777777" w:rsidR="00A0717E" w:rsidRPr="00625ACF" w:rsidRDefault="00A0717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</w:tcPr>
          <w:p w14:paraId="3A74439C" w14:textId="77777777" w:rsidR="00A0717E" w:rsidRPr="00625ACF" w:rsidRDefault="00A0717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5" w:type="dxa"/>
          </w:tcPr>
          <w:p w14:paraId="19527C3C" w14:textId="77777777" w:rsidR="00A0717E" w:rsidRPr="00625ACF" w:rsidRDefault="00A0717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48D8B45" w14:textId="77777777" w:rsidR="00CD4904" w:rsidRPr="00625ACF" w:rsidRDefault="00CD4904" w:rsidP="004355FE">
      <w:pPr>
        <w:spacing w:after="0"/>
        <w:rPr>
          <w:rFonts w:ascii="Arial" w:hAnsi="Arial" w:cs="Arial"/>
          <w:sz w:val="14"/>
          <w:szCs w:val="14"/>
          <w:vertAlign w:val="superscript"/>
        </w:rPr>
      </w:pPr>
    </w:p>
    <w:p w14:paraId="6F5DA87E" w14:textId="4FE24569" w:rsidR="00737BEC" w:rsidRPr="00625ACF" w:rsidRDefault="00A0352B" w:rsidP="00737BEC">
      <w:pPr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>NEMLUVIO is the first and only neuroimmune-targeted treatment to directly block IL-31RA</w:t>
      </w:r>
      <w:r w:rsidR="008027E7" w:rsidRPr="00625ACF">
        <w:rPr>
          <w:rFonts w:ascii="Arial" w:hAnsi="Arial" w:cs="Arial"/>
          <w:sz w:val="14"/>
          <w:szCs w:val="14"/>
        </w:rPr>
        <w:t xml:space="preserve">—blocking </w:t>
      </w:r>
      <w:r w:rsidRPr="00625ACF">
        <w:rPr>
          <w:rFonts w:ascii="Arial" w:hAnsi="Arial" w:cs="Arial"/>
          <w:sz w:val="14"/>
          <w:szCs w:val="14"/>
        </w:rPr>
        <w:t>the signaling that drives itch, inflammation, skin barrier dysfunction, and fibrosis.</w:t>
      </w:r>
      <w:r w:rsidRPr="00625ACF">
        <w:rPr>
          <w:rFonts w:ascii="Arial" w:hAnsi="Arial" w:cs="Arial"/>
          <w:sz w:val="14"/>
          <w:szCs w:val="14"/>
          <w:vertAlign w:val="superscript"/>
        </w:rPr>
        <w:t>1</w:t>
      </w:r>
      <w:r w:rsidR="005E47DE" w:rsidRPr="00625ACF">
        <w:rPr>
          <w:rFonts w:ascii="Arial" w:hAnsi="Arial" w:cs="Arial"/>
          <w:sz w:val="14"/>
          <w:szCs w:val="14"/>
          <w:vertAlign w:val="superscript"/>
        </w:rPr>
        <w:t>,2</w:t>
      </w:r>
      <w:r w:rsidRPr="00625ACF">
        <w:rPr>
          <w:rFonts w:ascii="Arial" w:hAnsi="Arial" w:cs="Arial"/>
          <w:sz w:val="14"/>
          <w:szCs w:val="14"/>
        </w:rPr>
        <w:t xml:space="preserve"> The other FDA</w:t>
      </w:r>
      <w:r w:rsidR="002159FD" w:rsidRPr="00625ACF">
        <w:rPr>
          <w:rFonts w:ascii="Arial" w:hAnsi="Arial" w:cs="Arial"/>
          <w:sz w:val="14"/>
          <w:szCs w:val="14"/>
        </w:rPr>
        <w:t>-</w:t>
      </w:r>
      <w:r w:rsidRPr="00625ACF">
        <w:rPr>
          <w:rFonts w:ascii="Arial" w:hAnsi="Arial" w:cs="Arial"/>
          <w:sz w:val="14"/>
          <w:szCs w:val="14"/>
        </w:rPr>
        <w:t>approved treatment options for AD target IL</w:t>
      </w:r>
      <w:r w:rsidR="001C09DA" w:rsidRPr="00625ACF">
        <w:rPr>
          <w:rFonts w:ascii="Arial" w:hAnsi="Arial" w:cs="Arial"/>
          <w:sz w:val="14"/>
          <w:szCs w:val="14"/>
        </w:rPr>
        <w:t>-</w:t>
      </w:r>
      <w:r w:rsidRPr="00625ACF">
        <w:rPr>
          <w:rFonts w:ascii="Arial" w:hAnsi="Arial" w:cs="Arial"/>
          <w:sz w:val="14"/>
          <w:szCs w:val="14"/>
        </w:rPr>
        <w:t>4, IL</w:t>
      </w:r>
      <w:r w:rsidR="001C09DA" w:rsidRPr="00625ACF">
        <w:rPr>
          <w:rFonts w:ascii="Arial" w:hAnsi="Arial" w:cs="Arial"/>
          <w:sz w:val="14"/>
          <w:szCs w:val="14"/>
        </w:rPr>
        <w:t>-</w:t>
      </w:r>
      <w:r w:rsidRPr="00625ACF">
        <w:rPr>
          <w:rFonts w:ascii="Arial" w:hAnsi="Arial" w:cs="Arial"/>
          <w:sz w:val="14"/>
          <w:szCs w:val="14"/>
        </w:rPr>
        <w:t>13, and JAK</w:t>
      </w:r>
      <w:r w:rsidR="005E47DE" w:rsidRPr="00625ACF">
        <w:rPr>
          <w:rFonts w:ascii="Arial" w:hAnsi="Arial" w:cs="Arial"/>
          <w:sz w:val="14"/>
          <w:szCs w:val="14"/>
        </w:rPr>
        <w:t>i</w:t>
      </w:r>
      <w:r w:rsidRPr="00625ACF">
        <w:rPr>
          <w:rFonts w:ascii="Arial" w:hAnsi="Arial" w:cs="Arial"/>
          <w:sz w:val="14"/>
          <w:szCs w:val="14"/>
        </w:rPr>
        <w:t>s</w:t>
      </w:r>
      <w:r w:rsidR="00737BEC" w:rsidRPr="00625ACF">
        <w:rPr>
          <w:rFonts w:ascii="Arial" w:hAnsi="Arial" w:cs="Arial"/>
          <w:sz w:val="14"/>
          <w:szCs w:val="14"/>
        </w:rPr>
        <w:t>.</w:t>
      </w:r>
      <w:r w:rsidRPr="00625ACF">
        <w:rPr>
          <w:rFonts w:ascii="Arial" w:hAnsi="Arial" w:cs="Arial"/>
          <w:sz w:val="14"/>
          <w:szCs w:val="14"/>
          <w:vertAlign w:val="superscript"/>
        </w:rPr>
        <w:t>2,</w:t>
      </w:r>
      <w:r w:rsidR="00737BEC" w:rsidRPr="00625ACF">
        <w:rPr>
          <w:rFonts w:ascii="Arial" w:hAnsi="Arial" w:cs="Arial"/>
          <w:sz w:val="14"/>
          <w:szCs w:val="14"/>
          <w:vertAlign w:val="superscript"/>
        </w:rPr>
        <w:t>3</w:t>
      </w:r>
    </w:p>
    <w:p w14:paraId="4561FAD3" w14:textId="3C335FEC" w:rsidR="00C31F17" w:rsidRPr="00625ACF" w:rsidRDefault="00737BEC" w:rsidP="00737BEC">
      <w:pPr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 xml:space="preserve">NEMLUVIO has been shown to be safe and effective based on the two ARCADIA phase 3 trials. In the clinical trials, NEMLUVIO monotherapy </w:t>
      </w:r>
      <w:r w:rsidR="00DB2A16" w:rsidRPr="00625ACF">
        <w:rPr>
          <w:rFonts w:ascii="Arial" w:hAnsi="Arial" w:cs="Arial"/>
          <w:sz w:val="14"/>
          <w:szCs w:val="14"/>
        </w:rPr>
        <w:t>wa</w:t>
      </w:r>
      <w:r w:rsidRPr="00625ACF">
        <w:rPr>
          <w:rFonts w:ascii="Arial" w:hAnsi="Arial" w:cs="Arial"/>
          <w:sz w:val="14"/>
          <w:szCs w:val="14"/>
        </w:rPr>
        <w:t xml:space="preserve">s administered every 4 weeks in </w:t>
      </w:r>
      <w:r w:rsidR="00AB5C62" w:rsidRPr="00625ACF">
        <w:rPr>
          <w:rFonts w:ascii="Arial" w:hAnsi="Arial" w:cs="Arial"/>
          <w:sz w:val="14"/>
          <w:szCs w:val="14"/>
        </w:rPr>
        <w:t xml:space="preserve">combination with topical corticosteroids and/or calcineurin inhibitors to </w:t>
      </w:r>
      <w:r w:rsidRPr="00625ACF">
        <w:rPr>
          <w:rFonts w:ascii="Arial" w:hAnsi="Arial" w:cs="Arial"/>
          <w:sz w:val="14"/>
          <w:szCs w:val="14"/>
        </w:rPr>
        <w:t xml:space="preserve">patients ≥12 years old with moderate-to-severe AD, which my patient suffers from. </w:t>
      </w:r>
      <w:r w:rsidR="00D94777" w:rsidRPr="00625ACF">
        <w:rPr>
          <w:rFonts w:ascii="Arial" w:hAnsi="Arial" w:cs="Arial"/>
          <w:sz w:val="14"/>
          <w:szCs w:val="14"/>
        </w:rPr>
        <w:t xml:space="preserve">Treatment with </w:t>
      </w:r>
      <w:r w:rsidRPr="00625ACF">
        <w:rPr>
          <w:rFonts w:ascii="Arial" w:hAnsi="Arial" w:cs="Arial"/>
          <w:sz w:val="14"/>
          <w:szCs w:val="14"/>
        </w:rPr>
        <w:t>NEMLUVIO showed significant and rapid itch relief as early as 1 week compared to control in these trials. In addition to this, NEMLUVIO displayed significant</w:t>
      </w:r>
      <w:r w:rsidR="00A04DCE" w:rsidRPr="00625ACF">
        <w:rPr>
          <w:rFonts w:ascii="Arial" w:hAnsi="Arial" w:cs="Arial"/>
          <w:sz w:val="14"/>
          <w:szCs w:val="14"/>
        </w:rPr>
        <w:t xml:space="preserve"> </w:t>
      </w:r>
      <w:r w:rsidRPr="00625ACF">
        <w:rPr>
          <w:rFonts w:ascii="Arial" w:hAnsi="Arial" w:cs="Arial"/>
          <w:sz w:val="14"/>
          <w:szCs w:val="14"/>
        </w:rPr>
        <w:t>skin clearance, symptom improvement, and reductions in sleep disturbance compared to control, which my patient could benefit from.</w:t>
      </w:r>
      <w:r w:rsidRPr="00625ACF">
        <w:rPr>
          <w:rFonts w:ascii="Arial" w:hAnsi="Arial" w:cs="Arial"/>
          <w:sz w:val="14"/>
          <w:szCs w:val="14"/>
          <w:vertAlign w:val="superscript"/>
        </w:rPr>
        <w:t>1,4</w:t>
      </w:r>
    </w:p>
    <w:p w14:paraId="665A7222" w14:textId="44121DE8" w:rsidR="00CD4904" w:rsidRPr="00625ACF" w:rsidRDefault="004355FE" w:rsidP="00737BEC">
      <w:pPr>
        <w:rPr>
          <w:rFonts w:ascii="Arial" w:hAnsi="Arial" w:cs="Arial"/>
          <w:color w:val="000000" w:themeColor="text1"/>
          <w:sz w:val="14"/>
          <w:szCs w:val="14"/>
        </w:rPr>
      </w:pPr>
      <w:r w:rsidRPr="00625ACF">
        <w:rPr>
          <w:rFonts w:ascii="Arial" w:hAnsi="Arial" w:cs="Arial"/>
          <w:color w:val="FF40FF"/>
          <w:sz w:val="14"/>
          <w:szCs w:val="14"/>
        </w:rPr>
        <w:t>[Summarize treatment recommendation here]</w:t>
      </w:r>
      <w:r w:rsidR="009E27A8" w:rsidRPr="00625ACF">
        <w:rPr>
          <w:rFonts w:ascii="Arial" w:hAnsi="Arial" w:cs="Arial"/>
          <w:color w:val="000000" w:themeColor="text1"/>
          <w:sz w:val="14"/>
          <w:szCs w:val="14"/>
        </w:rPr>
        <w:t>.</w:t>
      </w:r>
    </w:p>
    <w:p w14:paraId="4D0FE699" w14:textId="201A3E02" w:rsidR="0098052D" w:rsidRPr="00625ACF" w:rsidRDefault="00737BEC" w:rsidP="00CD4904">
      <w:pPr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 xml:space="preserve">Given the patient’s history, their current condition, and the emerging data of the effects of NEMLUVIO in patients with AD, I believe that treatment of NEMLUVIO with </w:t>
      </w:r>
      <w:r w:rsidRPr="00625ACF">
        <w:rPr>
          <w:rFonts w:ascii="Arial" w:hAnsi="Arial" w:cs="Arial"/>
          <w:color w:val="FF40FF"/>
          <w:sz w:val="14"/>
          <w:szCs w:val="14"/>
        </w:rPr>
        <w:t xml:space="preserve">[patient name] </w:t>
      </w:r>
      <w:r w:rsidRPr="00625ACF">
        <w:rPr>
          <w:rFonts w:ascii="Arial" w:hAnsi="Arial" w:cs="Arial"/>
          <w:sz w:val="14"/>
          <w:szCs w:val="14"/>
        </w:rPr>
        <w:t xml:space="preserve">is warranted, appropriate, and medically necessary, and the claim should be covered and reimbursed. The totality of the data available to date supports the potential benefit of </w:t>
      </w:r>
      <w:r w:rsidRPr="00625ACF">
        <w:rPr>
          <w:rFonts w:ascii="Arial" w:hAnsi="Arial" w:cs="Arial"/>
          <w:color w:val="FF40FF"/>
          <w:sz w:val="14"/>
          <w:szCs w:val="14"/>
        </w:rPr>
        <w:t xml:space="preserve">[treatment/continuing treatment] </w:t>
      </w:r>
      <w:r w:rsidRPr="00625ACF">
        <w:rPr>
          <w:rFonts w:ascii="Arial" w:hAnsi="Arial" w:cs="Arial"/>
          <w:sz w:val="14"/>
          <w:szCs w:val="14"/>
        </w:rPr>
        <w:t xml:space="preserve">with NEMLUVIO. </w:t>
      </w:r>
    </w:p>
    <w:p w14:paraId="33020C82" w14:textId="122293F7" w:rsidR="004355FE" w:rsidRPr="00625ACF" w:rsidRDefault="004355FE" w:rsidP="00CD4904">
      <w:pPr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>Please feel free to contact me,</w:t>
      </w:r>
      <w:r w:rsidR="0098052D" w:rsidRPr="00625ACF">
        <w:rPr>
          <w:rFonts w:ascii="Arial" w:hAnsi="Arial" w:cs="Arial"/>
          <w:sz w:val="14"/>
          <w:szCs w:val="14"/>
        </w:rPr>
        <w:t xml:space="preserve"> </w:t>
      </w:r>
      <w:r w:rsidR="0098052D" w:rsidRPr="00625ACF">
        <w:rPr>
          <w:rFonts w:ascii="Arial" w:hAnsi="Arial" w:cs="Arial"/>
          <w:color w:val="FF40FF"/>
          <w:sz w:val="14"/>
          <w:szCs w:val="14"/>
        </w:rPr>
        <w:t>[HCP name]</w:t>
      </w:r>
      <w:r w:rsidR="0098052D" w:rsidRPr="00625ACF">
        <w:rPr>
          <w:rFonts w:ascii="Arial" w:hAnsi="Arial" w:cs="Arial"/>
          <w:sz w:val="14"/>
          <w:szCs w:val="14"/>
        </w:rPr>
        <w:t>,</w:t>
      </w:r>
      <w:r w:rsidRPr="00625ACF">
        <w:rPr>
          <w:rFonts w:ascii="Arial" w:hAnsi="Arial" w:cs="Arial"/>
          <w:sz w:val="14"/>
          <w:szCs w:val="14"/>
        </w:rPr>
        <w:t xml:space="preserve"> at </w:t>
      </w:r>
      <w:r w:rsidRPr="00625ACF">
        <w:rPr>
          <w:rFonts w:ascii="Arial" w:hAnsi="Arial" w:cs="Arial"/>
          <w:color w:val="FF40FF"/>
          <w:sz w:val="14"/>
          <w:szCs w:val="14"/>
        </w:rPr>
        <w:t xml:space="preserve">[office phone number] </w:t>
      </w:r>
      <w:r w:rsidRPr="00625ACF">
        <w:rPr>
          <w:rFonts w:ascii="Arial" w:hAnsi="Arial" w:cs="Arial"/>
          <w:sz w:val="14"/>
          <w:szCs w:val="14"/>
        </w:rPr>
        <w:t>for any additional information you may require. We look forward to receiving your timely response and approval of this claim.</w:t>
      </w:r>
    </w:p>
    <w:p w14:paraId="37DE1953" w14:textId="08F0C514" w:rsidR="004355FE" w:rsidRPr="00625ACF" w:rsidRDefault="004355FE" w:rsidP="00CD4904">
      <w:pPr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>Sincerely,</w:t>
      </w:r>
    </w:p>
    <w:p w14:paraId="05040A5D" w14:textId="72D1D624" w:rsidR="004355FE" w:rsidRPr="00625ACF" w:rsidRDefault="004355FE" w:rsidP="00CD4904">
      <w:pPr>
        <w:rPr>
          <w:rFonts w:ascii="Arial" w:hAnsi="Arial" w:cs="Arial"/>
          <w:color w:val="FF40FF"/>
          <w:sz w:val="14"/>
          <w:szCs w:val="14"/>
        </w:rPr>
      </w:pPr>
      <w:r w:rsidRPr="00625ACF">
        <w:rPr>
          <w:rFonts w:ascii="Arial" w:hAnsi="Arial" w:cs="Arial"/>
          <w:color w:val="FF40FF"/>
          <w:sz w:val="14"/>
          <w:szCs w:val="14"/>
        </w:rPr>
        <w:t>[Physician’s name and signature, medical specialty, and contact information]</w:t>
      </w:r>
    </w:p>
    <w:p w14:paraId="6602243B" w14:textId="47A15A39" w:rsidR="004355FE" w:rsidRPr="00625ACF" w:rsidRDefault="004355FE" w:rsidP="00CD4904">
      <w:pPr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>Attachments:</w:t>
      </w:r>
      <w:r w:rsidRPr="00625ACF">
        <w:rPr>
          <w:rFonts w:ascii="Arial" w:hAnsi="Arial" w:cs="Arial"/>
          <w:color w:val="FF40FF"/>
          <w:sz w:val="14"/>
          <w:szCs w:val="14"/>
        </w:rPr>
        <w:t xml:space="preserve"> [Include list of supporting information provided with letter such as patient medical records, referenced publications, and/or NEMLUVIO Prescribing Information]</w:t>
      </w:r>
    </w:p>
    <w:p w14:paraId="7D8FB2EC" w14:textId="14D2757C" w:rsidR="005E47DE" w:rsidRPr="00625ACF" w:rsidRDefault="005E47DE" w:rsidP="00737BEC">
      <w:pPr>
        <w:spacing w:after="0"/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 xml:space="preserve">FDA, Food and Drug Administration; </w:t>
      </w:r>
      <w:r w:rsidR="00205381" w:rsidRPr="00625ACF">
        <w:rPr>
          <w:rFonts w:ascii="Arial" w:hAnsi="Arial" w:cs="Arial"/>
          <w:color w:val="FF40FF"/>
          <w:sz w:val="14"/>
          <w:szCs w:val="14"/>
        </w:rPr>
        <w:t>[</w:t>
      </w:r>
      <w:r w:rsidRPr="00625ACF">
        <w:rPr>
          <w:rFonts w:ascii="Arial" w:hAnsi="Arial" w:cs="Arial"/>
          <w:color w:val="FF40FF"/>
          <w:sz w:val="14"/>
          <w:szCs w:val="14"/>
        </w:rPr>
        <w:t>HCP, healthcare pro</w:t>
      </w:r>
      <w:r w:rsidR="00751CBD" w:rsidRPr="00625ACF">
        <w:rPr>
          <w:rFonts w:ascii="Arial" w:hAnsi="Arial" w:cs="Arial"/>
          <w:color w:val="FF40FF"/>
          <w:sz w:val="14"/>
          <w:szCs w:val="14"/>
        </w:rPr>
        <w:t>fessional</w:t>
      </w:r>
      <w:r w:rsidRPr="00625ACF">
        <w:rPr>
          <w:rFonts w:ascii="Arial" w:hAnsi="Arial" w:cs="Arial"/>
          <w:color w:val="FF40FF"/>
          <w:sz w:val="14"/>
          <w:szCs w:val="14"/>
        </w:rPr>
        <w:t>; ICD</w:t>
      </w:r>
      <w:r w:rsidR="00205381" w:rsidRPr="00625ACF">
        <w:rPr>
          <w:rFonts w:ascii="Arial" w:hAnsi="Arial" w:cs="Arial"/>
          <w:color w:val="FF40FF"/>
          <w:sz w:val="14"/>
          <w:szCs w:val="14"/>
        </w:rPr>
        <w:t>-10</w:t>
      </w:r>
      <w:r w:rsidRPr="00625ACF">
        <w:rPr>
          <w:rFonts w:ascii="Arial" w:hAnsi="Arial" w:cs="Arial"/>
          <w:color w:val="FF40FF"/>
          <w:sz w:val="14"/>
          <w:szCs w:val="14"/>
        </w:rPr>
        <w:t>, International Classification of Diseases, Tenth Revision; IGA, Investigator’s Global Assessment;</w:t>
      </w:r>
      <w:r w:rsidR="004F49B0" w:rsidRPr="00625ACF">
        <w:rPr>
          <w:rFonts w:ascii="Arial" w:hAnsi="Arial" w:cs="Arial"/>
          <w:color w:val="FF40FF"/>
          <w:sz w:val="14"/>
          <w:szCs w:val="14"/>
        </w:rPr>
        <w:t>]</w:t>
      </w:r>
      <w:r w:rsidRPr="00625ACF">
        <w:rPr>
          <w:rFonts w:ascii="Arial" w:hAnsi="Arial" w:cs="Arial"/>
          <w:color w:val="FF40FF"/>
          <w:sz w:val="14"/>
          <w:szCs w:val="14"/>
        </w:rPr>
        <w:t xml:space="preserve"> </w:t>
      </w:r>
      <w:r w:rsidRPr="00625ACF">
        <w:rPr>
          <w:rFonts w:ascii="Arial" w:hAnsi="Arial" w:cs="Arial"/>
          <w:sz w:val="14"/>
          <w:szCs w:val="14"/>
        </w:rPr>
        <w:t>IL, interleukin; JAKi, Janus kinase inhibitor; RA, receptor antagonist.</w:t>
      </w:r>
    </w:p>
    <w:p w14:paraId="5C4D0C1D" w14:textId="77777777" w:rsidR="00094EFC" w:rsidRPr="00625ACF" w:rsidRDefault="00094EFC" w:rsidP="00737BEC">
      <w:pPr>
        <w:spacing w:after="0"/>
        <w:rPr>
          <w:rFonts w:ascii="Arial" w:hAnsi="Arial" w:cs="Arial"/>
          <w:sz w:val="14"/>
          <w:szCs w:val="14"/>
        </w:rPr>
      </w:pPr>
    </w:p>
    <w:p w14:paraId="12513564" w14:textId="3BDF38B8" w:rsidR="00737BEC" w:rsidRPr="00625ACF" w:rsidRDefault="00737BEC" w:rsidP="00737BEC">
      <w:pPr>
        <w:spacing w:after="0"/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>References:</w:t>
      </w:r>
    </w:p>
    <w:p w14:paraId="5079F11A" w14:textId="185B40D3" w:rsidR="00737BEC" w:rsidRPr="00625ACF" w:rsidRDefault="00737BEC" w:rsidP="00737BEC">
      <w:pPr>
        <w:pStyle w:val="Default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>NEMLUVIO</w:t>
      </w:r>
      <w:r w:rsidRPr="00625ACF">
        <w:rPr>
          <w:rFonts w:ascii="Arial" w:hAnsi="Arial" w:cs="Arial"/>
          <w:color w:val="auto"/>
          <w:sz w:val="14"/>
          <w:szCs w:val="14"/>
        </w:rPr>
        <w:t>. Prescribing Information. Galderma Laboratories, L.P</w:t>
      </w:r>
      <w:r w:rsidRPr="00625ACF">
        <w:rPr>
          <w:rFonts w:ascii="Arial" w:hAnsi="Arial" w:cs="Arial"/>
          <w:sz w:val="14"/>
          <w:szCs w:val="14"/>
        </w:rPr>
        <w:t xml:space="preserve">. </w:t>
      </w:r>
    </w:p>
    <w:p w14:paraId="71235FFD" w14:textId="77777777" w:rsidR="00737BEC" w:rsidRPr="00625ACF" w:rsidRDefault="00737BEC" w:rsidP="00737BEC">
      <w:pPr>
        <w:pStyle w:val="Default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 xml:space="preserve">Nemmer JM et al. </w:t>
      </w:r>
      <w:r w:rsidRPr="00625ACF">
        <w:rPr>
          <w:rFonts w:ascii="Arial" w:hAnsi="Arial" w:cs="Arial"/>
          <w:i/>
          <w:iCs/>
          <w:sz w:val="14"/>
          <w:szCs w:val="14"/>
        </w:rPr>
        <w:t>Front Med (Lausanne)</w:t>
      </w:r>
      <w:r w:rsidRPr="00625ACF">
        <w:rPr>
          <w:rFonts w:ascii="Arial" w:hAnsi="Arial" w:cs="Arial"/>
          <w:sz w:val="14"/>
          <w:szCs w:val="14"/>
        </w:rPr>
        <w:t xml:space="preserve">. 2021;8:639097. </w:t>
      </w:r>
    </w:p>
    <w:p w14:paraId="75265C2D" w14:textId="77777777" w:rsidR="00737BEC" w:rsidRPr="00625ACF" w:rsidRDefault="00737BEC" w:rsidP="00737BEC">
      <w:pPr>
        <w:pStyle w:val="Default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 xml:space="preserve">Datsi A et al. </w:t>
      </w:r>
      <w:r w:rsidRPr="00625ACF">
        <w:rPr>
          <w:rFonts w:ascii="Arial" w:hAnsi="Arial" w:cs="Arial"/>
          <w:i/>
          <w:iCs/>
          <w:sz w:val="14"/>
          <w:szCs w:val="14"/>
        </w:rPr>
        <w:t>Allergy</w:t>
      </w:r>
      <w:r w:rsidRPr="00625ACF">
        <w:rPr>
          <w:rFonts w:ascii="Arial" w:hAnsi="Arial" w:cs="Arial"/>
          <w:sz w:val="14"/>
          <w:szCs w:val="14"/>
        </w:rPr>
        <w:t xml:space="preserve">. 2021;76(10):2982-2997. </w:t>
      </w:r>
    </w:p>
    <w:p w14:paraId="0535C587" w14:textId="7CCA72C2" w:rsidR="00AF7DAC" w:rsidRPr="00625ACF" w:rsidRDefault="00AF7DAC" w:rsidP="00AF7DAC">
      <w:pPr>
        <w:pStyle w:val="Default"/>
        <w:numPr>
          <w:ilvl w:val="0"/>
          <w:numId w:val="11"/>
        </w:numPr>
        <w:rPr>
          <w:rFonts w:ascii="Arial" w:hAnsi="Arial" w:cs="Arial"/>
          <w:color w:val="000000" w:themeColor="text1"/>
          <w:sz w:val="14"/>
          <w:szCs w:val="14"/>
        </w:rPr>
      </w:pPr>
      <w:r w:rsidRPr="00625ACF">
        <w:rPr>
          <w:rFonts w:ascii="Arial" w:hAnsi="Arial" w:cs="Arial"/>
          <w:color w:val="000000" w:themeColor="text1"/>
          <w:sz w:val="14"/>
          <w:szCs w:val="14"/>
        </w:rPr>
        <w:t xml:space="preserve">Silverberg JI et al. </w:t>
      </w:r>
      <w:r w:rsidRPr="00625ACF">
        <w:rPr>
          <w:rFonts w:ascii="Arial" w:hAnsi="Arial" w:cs="Arial"/>
          <w:i/>
          <w:iCs/>
          <w:color w:val="000000" w:themeColor="text1"/>
          <w:sz w:val="14"/>
          <w:szCs w:val="14"/>
        </w:rPr>
        <w:t>Lancet</w:t>
      </w:r>
      <w:r w:rsidRPr="00625ACF">
        <w:rPr>
          <w:rFonts w:ascii="Arial" w:hAnsi="Arial" w:cs="Arial"/>
          <w:color w:val="000000" w:themeColor="text1"/>
          <w:sz w:val="14"/>
          <w:szCs w:val="14"/>
        </w:rPr>
        <w:t xml:space="preserve">. 2024;404(10451):445-460. </w:t>
      </w:r>
    </w:p>
    <w:p w14:paraId="4E319010" w14:textId="0702D27A" w:rsidR="004355FE" w:rsidRPr="00625ACF" w:rsidRDefault="004355FE" w:rsidP="00737BEC">
      <w:pPr>
        <w:spacing w:after="0"/>
        <w:rPr>
          <w:rFonts w:ascii="Arial" w:hAnsi="Arial" w:cs="Arial"/>
          <w:sz w:val="13"/>
          <w:szCs w:val="13"/>
        </w:rPr>
      </w:pPr>
    </w:p>
    <w:sectPr w:rsidR="004355FE" w:rsidRPr="00625ACF" w:rsidSect="009D46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FADC2" w14:textId="77777777" w:rsidR="006F1EDF" w:rsidRDefault="006F1EDF">
      <w:pPr>
        <w:spacing w:after="0" w:line="240" w:lineRule="auto"/>
      </w:pPr>
      <w:r>
        <w:separator/>
      </w:r>
    </w:p>
  </w:endnote>
  <w:endnote w:type="continuationSeparator" w:id="0">
    <w:p w14:paraId="2447E769" w14:textId="77777777" w:rsidR="006F1EDF" w:rsidRDefault="006F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QAFSG+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C021" w14:textId="77777777" w:rsidR="00EA1D7A" w:rsidRDefault="00EA1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0194" w14:textId="5BCC972D" w:rsidR="009827EC" w:rsidRPr="00AB5C62" w:rsidRDefault="009827EC" w:rsidP="009827EC">
    <w:pPr>
      <w:pStyle w:val="Footer"/>
      <w:jc w:val="right"/>
      <w:rPr>
        <w:rFonts w:ascii="Arial" w:hAnsi="Arial" w:cs="Arial"/>
        <w:sz w:val="18"/>
        <w:szCs w:val="18"/>
      </w:rPr>
    </w:pPr>
    <w:r w:rsidRPr="00AB5C62">
      <w:rPr>
        <w:rFonts w:ascii="Arial" w:hAnsi="Arial" w:cs="Arial"/>
        <w:sz w:val="18"/>
        <w:szCs w:val="18"/>
      </w:rPr>
      <w:t>US-N</w:t>
    </w:r>
    <w:r w:rsidR="00BE6D94" w:rsidRPr="00AB5C62">
      <w:rPr>
        <w:rFonts w:ascii="Arial" w:hAnsi="Arial" w:cs="Arial"/>
        <w:sz w:val="18"/>
        <w:szCs w:val="18"/>
      </w:rPr>
      <w:t>AD</w:t>
    </w:r>
    <w:r w:rsidRPr="00AB5C62">
      <w:rPr>
        <w:rFonts w:ascii="Arial" w:hAnsi="Arial" w:cs="Arial"/>
        <w:sz w:val="18"/>
        <w:szCs w:val="18"/>
      </w:rPr>
      <w:t>-2400052 (12/24)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6C7E4" w14:textId="1D9E8D7E" w:rsidR="009F099B" w:rsidRPr="00AB5C62" w:rsidRDefault="009F099B" w:rsidP="009F099B">
    <w:pPr>
      <w:pStyle w:val="Footer"/>
      <w:jc w:val="right"/>
      <w:rPr>
        <w:rFonts w:ascii="Arial" w:hAnsi="Arial" w:cs="Arial"/>
        <w:sz w:val="18"/>
        <w:szCs w:val="18"/>
      </w:rPr>
    </w:pPr>
    <w:r w:rsidRPr="00AB5C62">
      <w:rPr>
        <w:rFonts w:ascii="Arial" w:hAnsi="Arial" w:cs="Arial"/>
        <w:sz w:val="18"/>
        <w:szCs w:val="18"/>
      </w:rPr>
      <w:t>US-N</w:t>
    </w:r>
    <w:r w:rsidR="00494E8C" w:rsidRPr="00AB5C62">
      <w:rPr>
        <w:rFonts w:ascii="Arial" w:hAnsi="Arial" w:cs="Arial"/>
        <w:sz w:val="18"/>
        <w:szCs w:val="18"/>
      </w:rPr>
      <w:t>AD</w:t>
    </w:r>
    <w:r w:rsidRPr="00AB5C62">
      <w:rPr>
        <w:rFonts w:ascii="Arial" w:hAnsi="Arial" w:cs="Arial"/>
        <w:sz w:val="18"/>
        <w:szCs w:val="18"/>
      </w:rPr>
      <w:t>-</w:t>
    </w:r>
    <w:r w:rsidR="0052356C" w:rsidRPr="00AB5C62">
      <w:rPr>
        <w:rFonts w:ascii="Arial" w:hAnsi="Arial" w:cs="Arial"/>
        <w:sz w:val="18"/>
        <w:szCs w:val="18"/>
      </w:rPr>
      <w:t>2400</w:t>
    </w:r>
    <w:r w:rsidR="004211EE" w:rsidRPr="00AB5C62">
      <w:rPr>
        <w:rFonts w:ascii="Arial" w:hAnsi="Arial" w:cs="Arial"/>
        <w:sz w:val="18"/>
        <w:szCs w:val="18"/>
      </w:rPr>
      <w:t>052</w:t>
    </w:r>
    <w:r w:rsidR="00CB3B67" w:rsidRPr="00AB5C62">
      <w:rPr>
        <w:rFonts w:ascii="Arial" w:hAnsi="Arial" w:cs="Arial"/>
        <w:sz w:val="18"/>
        <w:szCs w:val="18"/>
      </w:rPr>
      <w:t xml:space="preserve"> (</w:t>
    </w:r>
    <w:r w:rsidR="00517F6E" w:rsidRPr="00AB5C62">
      <w:rPr>
        <w:rFonts w:ascii="Arial" w:hAnsi="Arial" w:cs="Arial"/>
        <w:sz w:val="18"/>
        <w:szCs w:val="18"/>
      </w:rPr>
      <w:t>12</w:t>
    </w:r>
    <w:r w:rsidR="00CB3B67" w:rsidRPr="00AB5C62">
      <w:rPr>
        <w:rFonts w:ascii="Arial" w:hAnsi="Arial" w:cs="Arial"/>
        <w:sz w:val="18"/>
        <w:szCs w:val="18"/>
      </w:rPr>
      <w:t>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BDE21" w14:textId="77777777" w:rsidR="006F1EDF" w:rsidRDefault="006F1EDF">
      <w:pPr>
        <w:spacing w:after="0" w:line="240" w:lineRule="auto"/>
      </w:pPr>
      <w:r>
        <w:separator/>
      </w:r>
    </w:p>
  </w:footnote>
  <w:footnote w:type="continuationSeparator" w:id="0">
    <w:p w14:paraId="05AB7B2C" w14:textId="77777777" w:rsidR="006F1EDF" w:rsidRDefault="006F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D090" w14:textId="12AB865D" w:rsidR="00CB3B67" w:rsidRDefault="00CB3B6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4E4C64" wp14:editId="0F90C6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26085" cy="368935"/>
              <wp:effectExtent l="0" t="0" r="5715" b="12065"/>
              <wp:wrapNone/>
              <wp:docPr id="1896289004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9CCBB" w14:textId="6EFFEC69" w:rsidR="00CB3B67" w:rsidRPr="00CB3B67" w:rsidRDefault="00CB3B67" w:rsidP="00CB3B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CB3B67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E4C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3.55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" filled="f" stroked="f">
              <v:textbox style="mso-fit-shape-to-text:t" inset="0,15pt,0,0">
                <w:txbxContent>
                  <w:p w14:paraId="0C09CCBB" w14:textId="6EFFEC69" w:rsidR="00CB3B67" w:rsidRPr="00CB3B67" w:rsidRDefault="00CB3B67" w:rsidP="00CB3B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CB3B67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131F" w14:textId="77777777" w:rsidR="00EA1D7A" w:rsidRDefault="00EA1D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4047" w14:textId="77777777" w:rsidR="00EA1D7A" w:rsidRDefault="00EA1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962B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1EDB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9E54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7638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C895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FA28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6B9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ECB9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5A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80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D95B50"/>
    <w:multiLevelType w:val="hybridMultilevel"/>
    <w:tmpl w:val="16006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81428">
    <w:abstractNumId w:val="9"/>
  </w:num>
  <w:num w:numId="2" w16cid:durableId="516577307">
    <w:abstractNumId w:val="7"/>
  </w:num>
  <w:num w:numId="3" w16cid:durableId="1733233345">
    <w:abstractNumId w:val="6"/>
  </w:num>
  <w:num w:numId="4" w16cid:durableId="1227761465">
    <w:abstractNumId w:val="5"/>
  </w:num>
  <w:num w:numId="5" w16cid:durableId="1271164537">
    <w:abstractNumId w:val="4"/>
  </w:num>
  <w:num w:numId="6" w16cid:durableId="1281692769">
    <w:abstractNumId w:val="8"/>
  </w:num>
  <w:num w:numId="7" w16cid:durableId="237056411">
    <w:abstractNumId w:val="3"/>
  </w:num>
  <w:num w:numId="8" w16cid:durableId="834687600">
    <w:abstractNumId w:val="2"/>
  </w:num>
  <w:num w:numId="9" w16cid:durableId="380790957">
    <w:abstractNumId w:val="1"/>
  </w:num>
  <w:num w:numId="10" w16cid:durableId="325671000">
    <w:abstractNumId w:val="0"/>
  </w:num>
  <w:num w:numId="11" w16cid:durableId="958879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04"/>
    <w:rsid w:val="00016F29"/>
    <w:rsid w:val="000208FD"/>
    <w:rsid w:val="00020B2B"/>
    <w:rsid w:val="000224ED"/>
    <w:rsid w:val="00050D71"/>
    <w:rsid w:val="000517CC"/>
    <w:rsid w:val="00066E7F"/>
    <w:rsid w:val="00075F1F"/>
    <w:rsid w:val="00081565"/>
    <w:rsid w:val="00082B32"/>
    <w:rsid w:val="00094EFC"/>
    <w:rsid w:val="00096868"/>
    <w:rsid w:val="000B039B"/>
    <w:rsid w:val="000B1454"/>
    <w:rsid w:val="000B60DD"/>
    <w:rsid w:val="00106DD1"/>
    <w:rsid w:val="00111D40"/>
    <w:rsid w:val="0016261A"/>
    <w:rsid w:val="001809E1"/>
    <w:rsid w:val="001A1FFF"/>
    <w:rsid w:val="001B11D1"/>
    <w:rsid w:val="001C09DA"/>
    <w:rsid w:val="001C5D3A"/>
    <w:rsid w:val="00205381"/>
    <w:rsid w:val="00215057"/>
    <w:rsid w:val="002159FD"/>
    <w:rsid w:val="00253FF0"/>
    <w:rsid w:val="0027385B"/>
    <w:rsid w:val="00283FC1"/>
    <w:rsid w:val="002A129A"/>
    <w:rsid w:val="002A44BD"/>
    <w:rsid w:val="002B16B7"/>
    <w:rsid w:val="002B705E"/>
    <w:rsid w:val="002F3525"/>
    <w:rsid w:val="002F3D24"/>
    <w:rsid w:val="002F60DB"/>
    <w:rsid w:val="00314F3B"/>
    <w:rsid w:val="00323669"/>
    <w:rsid w:val="00346259"/>
    <w:rsid w:val="00350A4A"/>
    <w:rsid w:val="003549E2"/>
    <w:rsid w:val="0036383A"/>
    <w:rsid w:val="00381D3F"/>
    <w:rsid w:val="00391E47"/>
    <w:rsid w:val="0039573A"/>
    <w:rsid w:val="003B34F1"/>
    <w:rsid w:val="003C70F4"/>
    <w:rsid w:val="004034A6"/>
    <w:rsid w:val="004211EE"/>
    <w:rsid w:val="00425AF3"/>
    <w:rsid w:val="004355FE"/>
    <w:rsid w:val="004365FF"/>
    <w:rsid w:val="00464F90"/>
    <w:rsid w:val="00466036"/>
    <w:rsid w:val="0049357C"/>
    <w:rsid w:val="00493E9E"/>
    <w:rsid w:val="00494E8C"/>
    <w:rsid w:val="004A473B"/>
    <w:rsid w:val="004E7645"/>
    <w:rsid w:val="004F1984"/>
    <w:rsid w:val="004F3EEA"/>
    <w:rsid w:val="004F49B0"/>
    <w:rsid w:val="00513000"/>
    <w:rsid w:val="00517F6E"/>
    <w:rsid w:val="0052356C"/>
    <w:rsid w:val="00526CE7"/>
    <w:rsid w:val="00526CEA"/>
    <w:rsid w:val="00530567"/>
    <w:rsid w:val="0053244C"/>
    <w:rsid w:val="005730F7"/>
    <w:rsid w:val="00576D87"/>
    <w:rsid w:val="00584BA6"/>
    <w:rsid w:val="005A4083"/>
    <w:rsid w:val="005D787B"/>
    <w:rsid w:val="005E47DE"/>
    <w:rsid w:val="005F6DE0"/>
    <w:rsid w:val="00600C00"/>
    <w:rsid w:val="00614814"/>
    <w:rsid w:val="006171EF"/>
    <w:rsid w:val="00624849"/>
    <w:rsid w:val="00625ACF"/>
    <w:rsid w:val="0064235B"/>
    <w:rsid w:val="00661015"/>
    <w:rsid w:val="00675094"/>
    <w:rsid w:val="00685E1E"/>
    <w:rsid w:val="006C2B68"/>
    <w:rsid w:val="006D503D"/>
    <w:rsid w:val="006F1EDF"/>
    <w:rsid w:val="006F425C"/>
    <w:rsid w:val="0071244C"/>
    <w:rsid w:val="00737BEC"/>
    <w:rsid w:val="007427C4"/>
    <w:rsid w:val="00751CBD"/>
    <w:rsid w:val="00767B7B"/>
    <w:rsid w:val="0077170E"/>
    <w:rsid w:val="00772721"/>
    <w:rsid w:val="007771F9"/>
    <w:rsid w:val="007822ED"/>
    <w:rsid w:val="007975F9"/>
    <w:rsid w:val="0079765E"/>
    <w:rsid w:val="007C00C8"/>
    <w:rsid w:val="008027E7"/>
    <w:rsid w:val="00840D92"/>
    <w:rsid w:val="00847FE7"/>
    <w:rsid w:val="00866BCB"/>
    <w:rsid w:val="008736D6"/>
    <w:rsid w:val="008751E3"/>
    <w:rsid w:val="00885CD1"/>
    <w:rsid w:val="00903AA1"/>
    <w:rsid w:val="009064E8"/>
    <w:rsid w:val="00924A22"/>
    <w:rsid w:val="0092761E"/>
    <w:rsid w:val="009308CD"/>
    <w:rsid w:val="009377F7"/>
    <w:rsid w:val="009466A7"/>
    <w:rsid w:val="009531E9"/>
    <w:rsid w:val="009762FF"/>
    <w:rsid w:val="0098052D"/>
    <w:rsid w:val="009827EC"/>
    <w:rsid w:val="009870F8"/>
    <w:rsid w:val="009B3F05"/>
    <w:rsid w:val="009B6FEB"/>
    <w:rsid w:val="009D4698"/>
    <w:rsid w:val="009E27A8"/>
    <w:rsid w:val="009E5680"/>
    <w:rsid w:val="009E7CCB"/>
    <w:rsid w:val="009F099B"/>
    <w:rsid w:val="00A0352B"/>
    <w:rsid w:val="00A04DCE"/>
    <w:rsid w:val="00A0717E"/>
    <w:rsid w:val="00A1484C"/>
    <w:rsid w:val="00A305E8"/>
    <w:rsid w:val="00A34C2F"/>
    <w:rsid w:val="00A50E1A"/>
    <w:rsid w:val="00A634BF"/>
    <w:rsid w:val="00A71D08"/>
    <w:rsid w:val="00AB5C62"/>
    <w:rsid w:val="00AD2002"/>
    <w:rsid w:val="00AE21E3"/>
    <w:rsid w:val="00AF7DAC"/>
    <w:rsid w:val="00B2563E"/>
    <w:rsid w:val="00B26AFC"/>
    <w:rsid w:val="00B61F5C"/>
    <w:rsid w:val="00B622B3"/>
    <w:rsid w:val="00B82E21"/>
    <w:rsid w:val="00B90D8A"/>
    <w:rsid w:val="00BA18F0"/>
    <w:rsid w:val="00BA3F01"/>
    <w:rsid w:val="00BD3AB3"/>
    <w:rsid w:val="00BE6D94"/>
    <w:rsid w:val="00BF203A"/>
    <w:rsid w:val="00BF3407"/>
    <w:rsid w:val="00C0163E"/>
    <w:rsid w:val="00C31F17"/>
    <w:rsid w:val="00C33C17"/>
    <w:rsid w:val="00C664CF"/>
    <w:rsid w:val="00C708A1"/>
    <w:rsid w:val="00C83277"/>
    <w:rsid w:val="00C957D3"/>
    <w:rsid w:val="00CB3B67"/>
    <w:rsid w:val="00CC60F7"/>
    <w:rsid w:val="00CD4904"/>
    <w:rsid w:val="00CD7D80"/>
    <w:rsid w:val="00CE6E30"/>
    <w:rsid w:val="00D1037D"/>
    <w:rsid w:val="00D72143"/>
    <w:rsid w:val="00D94777"/>
    <w:rsid w:val="00DA1151"/>
    <w:rsid w:val="00DB2A16"/>
    <w:rsid w:val="00DF4BF9"/>
    <w:rsid w:val="00E219A0"/>
    <w:rsid w:val="00E23E63"/>
    <w:rsid w:val="00E303BB"/>
    <w:rsid w:val="00E32F2D"/>
    <w:rsid w:val="00E4445B"/>
    <w:rsid w:val="00E5372D"/>
    <w:rsid w:val="00E72C52"/>
    <w:rsid w:val="00E74B59"/>
    <w:rsid w:val="00E74C3A"/>
    <w:rsid w:val="00E81B49"/>
    <w:rsid w:val="00E86F12"/>
    <w:rsid w:val="00EA1D7A"/>
    <w:rsid w:val="00EA4582"/>
    <w:rsid w:val="00EB1014"/>
    <w:rsid w:val="00EB640D"/>
    <w:rsid w:val="00EC1923"/>
    <w:rsid w:val="00EE2CE9"/>
    <w:rsid w:val="00EF4A34"/>
    <w:rsid w:val="00EF66B9"/>
    <w:rsid w:val="00F00F46"/>
    <w:rsid w:val="00F059B9"/>
    <w:rsid w:val="00F4353F"/>
    <w:rsid w:val="00F64500"/>
    <w:rsid w:val="00FA78E2"/>
    <w:rsid w:val="00FC3B25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4E67E"/>
  <w15:chartTrackingRefBased/>
  <w15:docId w15:val="{B5D9D101-7EB2-45A5-8B7C-BB0C894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5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B9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9E1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7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7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7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7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7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7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6"/>
    <w:qFormat/>
    <w:rsid w:val="001809E1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809E1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7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314F3B"/>
    <w:rPr>
      <w:spacing w:val="4"/>
      <w:sz w:val="22"/>
      <w:szCs w:val="20"/>
    </w:rPr>
  </w:style>
  <w:style w:type="paragraph" w:styleId="Date">
    <w:name w:val="Date"/>
    <w:basedOn w:val="Normal"/>
    <w:next w:val="ContactInfo"/>
    <w:link w:val="DateChar"/>
    <w:uiPriority w:val="2"/>
    <w:qFormat/>
    <w:rsid w:val="001809E1"/>
    <w:pPr>
      <w:spacing w:after="48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2"/>
    <w:rsid w:val="001809E1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14F3B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  <w:sz w:val="22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1809E1"/>
    <w:pPr>
      <w:spacing w:before="400" w:after="200"/>
      <w:contextualSpacing/>
    </w:pPr>
  </w:style>
  <w:style w:type="character" w:customStyle="1" w:styleId="SalutationChar">
    <w:name w:val="Salutation Char"/>
    <w:basedOn w:val="DefaultParagraphFont"/>
    <w:link w:val="Salutation"/>
    <w:uiPriority w:val="3"/>
    <w:rsid w:val="001809E1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7C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C4"/>
    <w:rPr>
      <w:spacing w:val="4"/>
      <w:sz w:val="22"/>
      <w:szCs w:val="20"/>
    </w:rPr>
  </w:style>
  <w:style w:type="character" w:styleId="SubtleReference">
    <w:name w:val="Subtle Reference"/>
    <w:basedOn w:val="DefaultParagraphFont"/>
    <w:uiPriority w:val="5"/>
    <w:qFormat/>
    <w:rsid w:val="007822ED"/>
    <w:rPr>
      <w:caps w:val="0"/>
      <w:smallCaps w:val="0"/>
      <w:color w:val="5A5A5A" w:themeColor="text1" w:themeTint="A5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CC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517CC"/>
  </w:style>
  <w:style w:type="paragraph" w:styleId="BlockText">
    <w:name w:val="Block Text"/>
    <w:basedOn w:val="Normal"/>
    <w:uiPriority w:val="99"/>
    <w:semiHidden/>
    <w:unhideWhenUsed/>
    <w:rsid w:val="00464F90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517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17CC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17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17CC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17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17CC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17CC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17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17CC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517CC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17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17CC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17C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17CC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517CC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17CC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517C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7C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517CC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7CC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17CC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517C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17CC"/>
    <w:rPr>
      <w:spacing w:val="4"/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0517CC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17CC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517C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517CC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7CC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80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7CC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7CC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7CC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7CC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517CC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517C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517CC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17CC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517C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517CC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517C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64F90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64F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64F90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64F90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517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517CC"/>
    <w:rPr>
      <w:sz w:val="22"/>
    </w:rPr>
  </w:style>
  <w:style w:type="paragraph" w:styleId="List">
    <w:name w:val="List"/>
    <w:basedOn w:val="Normal"/>
    <w:uiPriority w:val="99"/>
    <w:semiHidden/>
    <w:unhideWhenUsed/>
    <w:rsid w:val="000517C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517C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517C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517C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517C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517C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17C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517C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517C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517C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517C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517C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517C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517C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517C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517C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517C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517C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517C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517C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517C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517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517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517CC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517CC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0517C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517C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517C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17CC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517CC"/>
    <w:rPr>
      <w:sz w:val="22"/>
    </w:rPr>
  </w:style>
  <w:style w:type="table" w:styleId="PlainTable1">
    <w:name w:val="Plain Table 1"/>
    <w:basedOn w:val="TableNormal"/>
    <w:uiPriority w:val="41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517C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17CC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517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517CC"/>
    <w:rPr>
      <w:i/>
      <w:iCs/>
      <w:color w:val="404040" w:themeColor="text1" w:themeTint="BF"/>
      <w:spacing w:val="4"/>
      <w:sz w:val="22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0517CC"/>
    <w:rPr>
      <w:b/>
      <w:bCs/>
      <w:sz w:val="2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1809E1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809E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517CC"/>
    <w:rPr>
      <w:i/>
      <w:iCs/>
      <w:color w:val="404040" w:themeColor="text1" w:themeTint="BF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0517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517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517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517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517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517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517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517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517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517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517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517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517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517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517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517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517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517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517C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517C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517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517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517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517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5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517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517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517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180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09E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517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517C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517C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517C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517C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517C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517C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517C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517C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517C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AB3"/>
    <w:pPr>
      <w:outlineLvl w:val="9"/>
    </w:pPr>
  </w:style>
  <w:style w:type="paragraph" w:styleId="Revision">
    <w:name w:val="Revision"/>
    <w:hidden/>
    <w:uiPriority w:val="99"/>
    <w:semiHidden/>
    <w:rsid w:val="00D1037D"/>
    <w:pPr>
      <w:spacing w:after="0" w:line="240" w:lineRule="auto"/>
    </w:pPr>
    <w:rPr>
      <w:spacing w:val="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27A8"/>
    <w:rPr>
      <w:color w:val="605E5C"/>
      <w:shd w:val="clear" w:color="auto" w:fill="E1DFDD"/>
    </w:rPr>
  </w:style>
  <w:style w:type="paragraph" w:customStyle="1" w:styleId="Default">
    <w:name w:val="Default"/>
    <w:rsid w:val="00A0717E"/>
    <w:pPr>
      <w:autoSpaceDE w:val="0"/>
      <w:autoSpaceDN w:val="0"/>
      <w:adjustRightInd w:val="0"/>
      <w:spacing w:after="0" w:line="240" w:lineRule="auto"/>
    </w:pPr>
    <w:rPr>
      <w:rFonts w:ascii="YQAFSG+ArialMT" w:hAnsi="YQAFSG+ArialMT" w:cs="YQAFSG+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epa\AppData\Roaming\Microsoft\Templates\Letter%20to%20professor%20requesting%20job%20recommend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80C2C34FF8F4B98151697F1483DC0" ma:contentTypeVersion="15" ma:contentTypeDescription="Create a new document." ma:contentTypeScope="" ma:versionID="8cbbe4e502aecc9171fedfff19102d1d">
  <xsd:schema xmlns:xsd="http://www.w3.org/2001/XMLSchema" xmlns:xs="http://www.w3.org/2001/XMLSchema" xmlns:p="http://schemas.microsoft.com/office/2006/metadata/properties" xmlns:ns2="dcb457ef-fc27-4466-90b8-9703e7f11fb9" xmlns:ns3="54e1c463-5f70-40a6-baaa-f95714cd06f6" targetNamespace="http://schemas.microsoft.com/office/2006/metadata/properties" ma:root="true" ma:fieldsID="4d995585074f49ca59b22f0517a5bb0d" ns2:_="" ns3:_="">
    <xsd:import namespace="dcb457ef-fc27-4466-90b8-9703e7f11fb9"/>
    <xsd:import namespace="54e1c463-5f70-40a6-baaa-f95714cd0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457ef-fc27-4466-90b8-9703e7f11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1c463-5f70-40a6-baaa-f95714cd06f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a82f0a-1c60-467a-a462-4e68545c3f8d}" ma:internalName="TaxCatchAll" ma:showField="CatchAllData" ma:web="54e1c463-5f70-40a6-baaa-f95714cd0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1c463-5f70-40a6-baaa-f95714cd06f6" xsi:nil="true"/>
    <lcf76f155ced4ddcb4097134ff3c332f xmlns="dcb457ef-fc27-4466-90b8-9703e7f11fb9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C87F8C-3075-2044-8452-1AF6A49B72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1B3159-A03A-4388-9240-FF0CD608D184}"/>
</file>

<file path=customXml/itemProps4.xml><?xml version="1.0" encoding="utf-8"?>
<ds:datastoreItem xmlns:ds="http://schemas.openxmlformats.org/officeDocument/2006/customXml" ds:itemID="{C59D8D59-1CA5-49F8-8099-8E470CB14C5F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5.xml><?xml version="1.0" encoding="utf-8"?>
<ds:datastoreItem xmlns:ds="http://schemas.openxmlformats.org/officeDocument/2006/customXml" ds:itemID="{A320EA5B-AAA9-4877-A527-7E7DA4F65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C:\Users\vdepa\AppData\Roaming\Microsoft\Templates\Letter to professor requesting job recommendation.dotx</Template>
  <TotalTime>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keywords>[Date]
[Patient’s name]
[Date of birth]
[Case identification]
Re: Letter of Medical Necessity for NEMLUVIO (nemolizumab-lito)</cp:keywords>
  <cp:lastModifiedBy>Schoenfeld, Rebecca</cp:lastModifiedBy>
  <cp:revision>5</cp:revision>
  <dcterms:created xsi:type="dcterms:W3CDTF">2024-12-06T14:06:00Z</dcterms:created>
  <dcterms:modified xsi:type="dcterms:W3CDTF">2024-12-09T20:09:00Z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0x01010028080C2C34FF8F4B98151697F1483DC0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ClassificationContentMarkingHeaderShapeIds">
    <vt:lpwstr>6f69e984,710712ec,548fb453</vt:lpwstr>
  </property>
  <property fmtid="{D5CDD505-2E9C-101B-9397-08002B2CF9AE}" pid="9" name="ClassificationContentMarkingHeaderFontProps">
    <vt:lpwstr>#4a569e,10,Calibri</vt:lpwstr>
  </property>
  <property fmtid="{D5CDD505-2E9C-101B-9397-08002B2CF9AE}" pid="10" name="ClassificationContentMarkingHeaderText">
    <vt:lpwstr>Internal</vt:lpwstr>
  </property>
  <property fmtid="{D5CDD505-2E9C-101B-9397-08002B2CF9AE}" pid="11" name="MSIP_Label_9e3dcb88-8425-4e1d-b1a3-bd5572915bbc_Enabled">
    <vt:lpwstr>true</vt:lpwstr>
  </property>
  <property fmtid="{D5CDD505-2E9C-101B-9397-08002B2CF9AE}" pid="12" name="MSIP_Label_9e3dcb88-8425-4e1d-b1a3-bd5572915bbc_SetDate">
    <vt:lpwstr>2024-07-10T14:18:09Z</vt:lpwstr>
  </property>
  <property fmtid="{D5CDD505-2E9C-101B-9397-08002B2CF9AE}" pid="13" name="MSIP_Label_9e3dcb88-8425-4e1d-b1a3-bd5572915bbc_Method">
    <vt:lpwstr>Standard</vt:lpwstr>
  </property>
  <property fmtid="{D5CDD505-2E9C-101B-9397-08002B2CF9AE}" pid="14" name="MSIP_Label_9e3dcb88-8425-4e1d-b1a3-bd5572915bbc_Name">
    <vt:lpwstr>Internal</vt:lpwstr>
  </property>
  <property fmtid="{D5CDD505-2E9C-101B-9397-08002B2CF9AE}" pid="15" name="MSIP_Label_9e3dcb88-8425-4e1d-b1a3-bd5572915bbc_SiteId">
    <vt:lpwstr>aca3c8d6-aa71-4e1a-a10e-03572fc58c0b</vt:lpwstr>
  </property>
  <property fmtid="{D5CDD505-2E9C-101B-9397-08002B2CF9AE}" pid="16" name="MSIP_Label_9e3dcb88-8425-4e1d-b1a3-bd5572915bbc_ActionId">
    <vt:lpwstr>a5e1c459-db97-40b7-a560-91826c2768e8</vt:lpwstr>
  </property>
  <property fmtid="{D5CDD505-2E9C-101B-9397-08002B2CF9AE}" pid="17" name="MSIP_Label_9e3dcb88-8425-4e1d-b1a3-bd5572915bbc_ContentBits">
    <vt:lpwstr>1</vt:lpwstr>
  </property>
</Properties>
</file>