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3BB7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[Date]</w:t>
      </w:r>
    </w:p>
    <w:p w14:paraId="5668B7A4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</w:p>
    <w:p w14:paraId="0A59F875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[Patient’s name]</w:t>
      </w:r>
    </w:p>
    <w:p w14:paraId="389D46DE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[Date of birth]</w:t>
      </w:r>
    </w:p>
    <w:p w14:paraId="04B48C7E" w14:textId="77777777" w:rsidR="00CD4904" w:rsidRPr="00400A5F" w:rsidRDefault="00CD4904" w:rsidP="00CD4904">
      <w:pPr>
        <w:pStyle w:val="ContactInfo"/>
        <w:rPr>
          <w:rFonts w:ascii="Arial" w:hAnsi="Arial" w:cs="Arial"/>
          <w:color w:val="FF40FF"/>
          <w:sz w:val="20"/>
        </w:rPr>
      </w:pPr>
      <w:r w:rsidRPr="00400A5F">
        <w:rPr>
          <w:rFonts w:ascii="Arial" w:hAnsi="Arial" w:cs="Arial"/>
          <w:color w:val="FF40FF"/>
          <w:sz w:val="20"/>
        </w:rPr>
        <w:t>[Case identification]</w:t>
      </w:r>
    </w:p>
    <w:p w14:paraId="1D7E6916" w14:textId="77777777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</w:p>
    <w:p w14:paraId="54675C5B" w14:textId="1DC19DD0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 xml:space="preserve">Re: </w:t>
      </w:r>
      <w:r w:rsidR="0098052D" w:rsidRPr="005C0BD3">
        <w:rPr>
          <w:rFonts w:ascii="Arial" w:hAnsi="Arial" w:cs="Arial"/>
          <w:sz w:val="20"/>
        </w:rPr>
        <w:t>Appeal of Coverage</w:t>
      </w:r>
      <w:r w:rsidR="00E84E3E" w:rsidRPr="005C0BD3">
        <w:rPr>
          <w:rFonts w:ascii="Arial" w:hAnsi="Arial" w:cs="Arial"/>
          <w:sz w:val="20"/>
        </w:rPr>
        <w:t xml:space="preserve"> Denial</w:t>
      </w:r>
      <w:r w:rsidRPr="005C0BD3">
        <w:rPr>
          <w:rFonts w:ascii="Arial" w:hAnsi="Arial" w:cs="Arial"/>
          <w:sz w:val="20"/>
        </w:rPr>
        <w:t xml:space="preserve"> for NEMLUVIO</w:t>
      </w:r>
      <w:r w:rsidR="00400A5F">
        <w:rPr>
          <w:rFonts w:ascii="Arial" w:hAnsi="Arial" w:cs="Arial"/>
          <w:sz w:val="20"/>
          <w:vertAlign w:val="superscript"/>
        </w:rPr>
        <w:t>®</w:t>
      </w:r>
      <w:r w:rsidRPr="005C0BD3">
        <w:rPr>
          <w:rFonts w:ascii="Arial" w:hAnsi="Arial" w:cs="Arial"/>
          <w:sz w:val="20"/>
        </w:rPr>
        <w:t xml:space="preserve"> (nemolizumab-</w:t>
      </w:r>
      <w:r w:rsidR="00487677">
        <w:rPr>
          <w:rFonts w:ascii="Arial" w:hAnsi="Arial" w:cs="Arial"/>
          <w:sz w:val="20"/>
        </w:rPr>
        <w:t>il</w:t>
      </w:r>
      <w:r w:rsidRPr="005C0BD3">
        <w:rPr>
          <w:rFonts w:ascii="Arial" w:hAnsi="Arial" w:cs="Arial"/>
          <w:sz w:val="20"/>
        </w:rPr>
        <w:t>to)</w:t>
      </w:r>
    </w:p>
    <w:p w14:paraId="22614BC0" w14:textId="77777777" w:rsidR="00CD4904" w:rsidRPr="005C0BD3" w:rsidRDefault="00CD4904" w:rsidP="00CD4904">
      <w:pPr>
        <w:pStyle w:val="ContactInfo"/>
        <w:rPr>
          <w:rFonts w:ascii="Arial" w:hAnsi="Arial" w:cs="Arial"/>
          <w:sz w:val="20"/>
        </w:rPr>
      </w:pPr>
    </w:p>
    <w:p w14:paraId="239D729C" w14:textId="1FE5F7FD" w:rsidR="002A129A" w:rsidRPr="005C0BD3" w:rsidRDefault="00CD4904">
      <w:pPr>
        <w:pStyle w:val="ContactInfo"/>
        <w:rPr>
          <w:rFonts w:ascii="Arial" w:hAnsi="Arial" w:cs="Arial"/>
          <w:sz w:val="20"/>
        </w:rPr>
      </w:pPr>
      <w:r w:rsidRPr="005C0BD3">
        <w:rPr>
          <w:rFonts w:ascii="Arial" w:hAnsi="Arial" w:cs="Arial"/>
          <w:sz w:val="20"/>
        </w:rPr>
        <w:t>To Whom It May Concern:</w:t>
      </w:r>
    </w:p>
    <w:p w14:paraId="10C242B1" w14:textId="77777777" w:rsidR="00FE6981" w:rsidRPr="00FE6981" w:rsidRDefault="00FE6981" w:rsidP="00FE6981">
      <w:pPr>
        <w:pStyle w:val="ContactInfo"/>
        <w:rPr>
          <w:rFonts w:ascii="Arial" w:hAnsi="Arial" w:cs="Arial"/>
          <w:sz w:val="20"/>
        </w:rPr>
      </w:pPr>
    </w:p>
    <w:p w14:paraId="2F42E518" w14:textId="48AA6CF6" w:rsidR="00FE6981" w:rsidRDefault="00FE6981" w:rsidP="00FE6981">
      <w:pPr>
        <w:pStyle w:val="ContactInfo"/>
        <w:rPr>
          <w:rFonts w:ascii="Arial" w:hAnsi="Arial" w:cs="Arial"/>
          <w:sz w:val="20"/>
        </w:rPr>
      </w:pPr>
      <w:r w:rsidRPr="00FE6981">
        <w:rPr>
          <w:rFonts w:ascii="Arial" w:hAnsi="Arial" w:cs="Arial"/>
          <w:sz w:val="20"/>
        </w:rPr>
        <w:t xml:space="preserve">I am writing to request reconsideration of the denial of coverage of NEMLUVIO, as </w:t>
      </w:r>
      <w:r w:rsidR="002C5DAC">
        <w:rPr>
          <w:rFonts w:ascii="Arial" w:hAnsi="Arial" w:cs="Arial"/>
          <w:sz w:val="20"/>
        </w:rPr>
        <w:t>prescribed</w:t>
      </w:r>
      <w:r w:rsidRPr="00FE6981">
        <w:rPr>
          <w:rFonts w:ascii="Arial" w:hAnsi="Arial" w:cs="Arial"/>
          <w:sz w:val="20"/>
        </w:rPr>
        <w:t xml:space="preserve"> by </w:t>
      </w:r>
      <w:r w:rsidRPr="00FE6981">
        <w:rPr>
          <w:rFonts w:ascii="Arial" w:hAnsi="Arial" w:cs="Arial"/>
          <w:color w:val="FF40FF"/>
          <w:sz w:val="20"/>
        </w:rPr>
        <w:t>[health care professional name &amp; credentials]</w:t>
      </w:r>
      <w:r w:rsidRPr="00FE6981">
        <w:rPr>
          <w:rFonts w:ascii="Arial" w:hAnsi="Arial" w:cs="Arial"/>
          <w:sz w:val="20"/>
        </w:rPr>
        <w:t xml:space="preserve">. I am </w:t>
      </w:r>
      <w:r w:rsidRPr="00FE6981">
        <w:rPr>
          <w:rFonts w:ascii="Arial" w:hAnsi="Arial" w:cs="Arial"/>
          <w:color w:val="FF40FF"/>
          <w:sz w:val="20"/>
        </w:rPr>
        <w:t>[a patient/a caregiver of patient]</w:t>
      </w:r>
      <w:r w:rsidRPr="00FE6981">
        <w:rPr>
          <w:rFonts w:ascii="Arial" w:hAnsi="Arial" w:cs="Arial"/>
          <w:sz w:val="20"/>
        </w:rPr>
        <w:t xml:space="preserve"> diagnosed with moderate-to-severe atopic dermatitis (AD). Your reason(s) for the denial were </w:t>
      </w:r>
      <w:r w:rsidRPr="00FE6981">
        <w:rPr>
          <w:rFonts w:ascii="Arial" w:hAnsi="Arial" w:cs="Arial"/>
          <w:color w:val="FF40FF"/>
          <w:sz w:val="20"/>
        </w:rPr>
        <w:t>[list reason(s) for the denial from the health insurance plan denial letter]</w:t>
      </w:r>
      <w:r w:rsidRPr="00FE6981">
        <w:rPr>
          <w:rFonts w:ascii="Arial" w:hAnsi="Arial" w:cs="Arial"/>
          <w:sz w:val="20"/>
        </w:rPr>
        <w:t xml:space="preserve">. </w:t>
      </w:r>
    </w:p>
    <w:p w14:paraId="398A8309" w14:textId="77777777" w:rsidR="00FE6981" w:rsidRDefault="00FE6981" w:rsidP="00FE6981">
      <w:pPr>
        <w:pStyle w:val="ContactInfo"/>
        <w:rPr>
          <w:rFonts w:ascii="Arial" w:hAnsi="Arial" w:cs="Arial"/>
          <w:sz w:val="20"/>
        </w:rPr>
      </w:pPr>
    </w:p>
    <w:p w14:paraId="39FE11EE" w14:textId="56D4EC79" w:rsidR="00FE6981" w:rsidRDefault="00FE6981" w:rsidP="00FE6981">
      <w:pPr>
        <w:pStyle w:val="ContactInfo"/>
        <w:rPr>
          <w:rFonts w:ascii="Arial" w:hAnsi="Arial" w:cs="Arial"/>
          <w:sz w:val="20"/>
        </w:rPr>
      </w:pPr>
      <w:r w:rsidRPr="00FE6981">
        <w:rPr>
          <w:rFonts w:ascii="Arial" w:hAnsi="Arial" w:cs="Arial"/>
          <w:sz w:val="20"/>
        </w:rPr>
        <w:t xml:space="preserve">After reviewing the denial letter, I maintain that NEMLUVIO is appropriate as </w:t>
      </w:r>
      <w:r w:rsidR="002C5DAC">
        <w:rPr>
          <w:rFonts w:ascii="Arial" w:hAnsi="Arial" w:cs="Arial"/>
          <w:sz w:val="20"/>
        </w:rPr>
        <w:t>prescribed</w:t>
      </w:r>
      <w:r w:rsidRPr="00FE6981">
        <w:rPr>
          <w:rFonts w:ascii="Arial" w:hAnsi="Arial" w:cs="Arial"/>
          <w:sz w:val="20"/>
        </w:rPr>
        <w:t xml:space="preserve"> by </w:t>
      </w:r>
      <w:r w:rsidRPr="00FE6981">
        <w:rPr>
          <w:rFonts w:ascii="Arial" w:hAnsi="Arial" w:cs="Arial"/>
          <w:color w:val="FF40FF"/>
          <w:sz w:val="20"/>
        </w:rPr>
        <w:t>[healthcare professional name]</w:t>
      </w:r>
      <w:r w:rsidRPr="00FE6981">
        <w:rPr>
          <w:rFonts w:ascii="Arial" w:hAnsi="Arial" w:cs="Arial"/>
          <w:sz w:val="20"/>
        </w:rPr>
        <w:t xml:space="preserve"> based upon clinical criteria. Listed below is a summary of </w:t>
      </w:r>
      <w:r w:rsidR="00575A46">
        <w:rPr>
          <w:rFonts w:ascii="Arial" w:hAnsi="Arial" w:cs="Arial"/>
          <w:sz w:val="20"/>
        </w:rPr>
        <w:t>my</w:t>
      </w:r>
      <w:r w:rsidRPr="00FE6981">
        <w:rPr>
          <w:rFonts w:ascii="Arial" w:hAnsi="Arial" w:cs="Arial"/>
          <w:sz w:val="20"/>
        </w:rPr>
        <w:t xml:space="preserve"> relevant clinical history and personal experience with the disease. </w:t>
      </w:r>
    </w:p>
    <w:p w14:paraId="76284D5F" w14:textId="77777777" w:rsidR="00FE6981" w:rsidRDefault="00FE6981" w:rsidP="00FE6981">
      <w:pPr>
        <w:pStyle w:val="ContactInfo"/>
        <w:rPr>
          <w:rFonts w:ascii="Arial" w:hAnsi="Arial" w:cs="Arial"/>
          <w:sz w:val="20"/>
        </w:rPr>
      </w:pPr>
    </w:p>
    <w:p w14:paraId="07852F36" w14:textId="63029C05" w:rsidR="00FE6981" w:rsidRPr="00FE6981" w:rsidRDefault="00FE6981" w:rsidP="00FE6981">
      <w:pPr>
        <w:pStyle w:val="ContactInfo"/>
        <w:rPr>
          <w:rFonts w:ascii="Arial" w:hAnsi="Arial" w:cs="Arial"/>
          <w:sz w:val="20"/>
        </w:rPr>
      </w:pPr>
      <w:r w:rsidRPr="00FE6981">
        <w:rPr>
          <w:rFonts w:ascii="Arial" w:hAnsi="Arial" w:cs="Arial"/>
          <w:sz w:val="20"/>
        </w:rPr>
        <w:t xml:space="preserve">As a </w:t>
      </w:r>
      <w:r w:rsidRPr="00FE6981">
        <w:rPr>
          <w:rFonts w:ascii="Arial" w:hAnsi="Arial" w:cs="Arial"/>
          <w:color w:val="FF40FF"/>
          <w:sz w:val="20"/>
        </w:rPr>
        <w:t>[patient with AD/caregiver of a patient with AD]</w:t>
      </w:r>
      <w:r w:rsidRPr="00FE6981">
        <w:rPr>
          <w:rFonts w:ascii="Arial" w:hAnsi="Arial" w:cs="Arial"/>
          <w:sz w:val="20"/>
        </w:rPr>
        <w:t xml:space="preserve">, here is information about how AD has personally impacted </w:t>
      </w:r>
      <w:r w:rsidRPr="00FE6981">
        <w:rPr>
          <w:rFonts w:ascii="Arial" w:hAnsi="Arial" w:cs="Arial"/>
          <w:color w:val="FF40FF"/>
          <w:sz w:val="20"/>
        </w:rPr>
        <w:t xml:space="preserve">[my/the patient’s] </w:t>
      </w:r>
      <w:r w:rsidRPr="00FE6981">
        <w:rPr>
          <w:rFonts w:ascii="Arial" w:hAnsi="Arial" w:cs="Arial"/>
          <w:sz w:val="20"/>
        </w:rPr>
        <w:t xml:space="preserve">life and why I am requesting coverage for the claim to address ongoing clinical needs of living with the disease: </w:t>
      </w:r>
    </w:p>
    <w:p w14:paraId="49262016" w14:textId="77777777" w:rsidR="00E84E3E" w:rsidRPr="005C0BD3" w:rsidRDefault="00E84E3E">
      <w:pPr>
        <w:pStyle w:val="ContactInfo"/>
        <w:rPr>
          <w:rFonts w:ascii="Arial" w:hAnsi="Arial" w:cs="Arial"/>
          <w:sz w:val="20"/>
        </w:rPr>
      </w:pPr>
    </w:p>
    <w:p w14:paraId="7DE0E712" w14:textId="77777777" w:rsidR="00FE6981" w:rsidRDefault="00FE6981" w:rsidP="00FE6981">
      <w:pPr>
        <w:pStyle w:val="ContactInfo"/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[Include relevant personal experience with the disease and medical information to support the appeal for coverage of NEMLUVIO. May include the following information:</w:t>
      </w:r>
    </w:p>
    <w:p w14:paraId="1A63AD36" w14:textId="77777777" w:rsid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Supporting information as requested by the payer in its denial letter</w:t>
      </w:r>
    </w:p>
    <w:p w14:paraId="4C041C61" w14:textId="77777777" w:rsid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Diagnostic results confirming the disease</w:t>
      </w:r>
    </w:p>
    <w:p w14:paraId="68B799D6" w14:textId="77777777" w:rsid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Treatment history, including name of medications, dates of use, and reason(s) for discontinuation</w:t>
      </w:r>
    </w:p>
    <w:p w14:paraId="13FD0D8D" w14:textId="77777777" w:rsid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>Summary of how the disease has impacted the patient’s quality of life over time; social dynamics; employment dynamics; personal experience living with the disease, etc.</w:t>
      </w:r>
    </w:p>
    <w:p w14:paraId="1EDCBA45" w14:textId="16B7607B" w:rsidR="00FE6981" w:rsidRPr="00FE6981" w:rsidRDefault="00FE6981" w:rsidP="00FE6981">
      <w:pPr>
        <w:pStyle w:val="ContactInfo"/>
        <w:numPr>
          <w:ilvl w:val="0"/>
          <w:numId w:val="13"/>
        </w:numPr>
        <w:rPr>
          <w:rFonts w:ascii="Arial" w:hAnsi="Arial" w:cs="Arial"/>
          <w:color w:val="FF00FF"/>
          <w:sz w:val="20"/>
        </w:rPr>
      </w:pPr>
      <w:r w:rsidRPr="00FE6981">
        <w:rPr>
          <w:rFonts w:ascii="Arial" w:hAnsi="Arial" w:cs="Arial"/>
          <w:color w:val="FF00FF"/>
          <w:sz w:val="20"/>
        </w:rPr>
        <w:t xml:space="preserve">Clinical attributes of NEMLUVIO and why the patient needs the medical intervention or medication now] </w:t>
      </w:r>
    </w:p>
    <w:p w14:paraId="16D0A07D" w14:textId="77777777" w:rsidR="00E84E3E" w:rsidRPr="005C0BD3" w:rsidRDefault="00E84E3E" w:rsidP="00E84E3E">
      <w:pPr>
        <w:pStyle w:val="ContactInfo"/>
        <w:rPr>
          <w:rFonts w:ascii="Arial" w:hAnsi="Arial" w:cs="Arial"/>
          <w:sz w:val="20"/>
        </w:rPr>
      </w:pPr>
    </w:p>
    <w:p w14:paraId="6A4504A7" w14:textId="23DD9527" w:rsidR="00FE6981" w:rsidRPr="00FE6981" w:rsidRDefault="00FE6981" w:rsidP="00FE6981">
      <w:pPr>
        <w:rPr>
          <w:rFonts w:ascii="Arial" w:hAnsi="Arial" w:cs="Arial"/>
          <w:color w:val="000000" w:themeColor="text1"/>
          <w:sz w:val="20"/>
        </w:rPr>
      </w:pPr>
      <w:r w:rsidRPr="00FE6981">
        <w:rPr>
          <w:rFonts w:ascii="Arial" w:hAnsi="Arial" w:cs="Arial"/>
          <w:color w:val="000000" w:themeColor="text1"/>
          <w:sz w:val="20"/>
        </w:rPr>
        <w:t xml:space="preserve">Based upon </w:t>
      </w:r>
      <w:r w:rsidRPr="00FE6981">
        <w:rPr>
          <w:rFonts w:ascii="Arial" w:hAnsi="Arial" w:cs="Arial"/>
          <w:color w:val="FF40FF"/>
          <w:sz w:val="20"/>
        </w:rPr>
        <w:t xml:space="preserve">[my/the patient’s] </w:t>
      </w:r>
      <w:r w:rsidRPr="00FE6981">
        <w:rPr>
          <w:rFonts w:ascii="Arial" w:hAnsi="Arial" w:cs="Arial"/>
          <w:color w:val="000000" w:themeColor="text1"/>
          <w:sz w:val="20"/>
        </w:rPr>
        <w:t xml:space="preserve">condition and medical history, I believe coverage for NEMLUVIO is appropriate and medically necessary and the claim should be covered and reimbursed. </w:t>
      </w:r>
    </w:p>
    <w:p w14:paraId="77C26B56" w14:textId="77777777" w:rsidR="00FE6981" w:rsidRPr="00FE6981" w:rsidRDefault="00FE6981" w:rsidP="00FE6981">
      <w:pPr>
        <w:rPr>
          <w:rFonts w:ascii="Arial" w:hAnsi="Arial" w:cs="Arial"/>
          <w:color w:val="000000" w:themeColor="text1"/>
          <w:sz w:val="20"/>
        </w:rPr>
      </w:pPr>
      <w:r w:rsidRPr="00FE6981">
        <w:rPr>
          <w:rFonts w:ascii="Arial" w:hAnsi="Arial" w:cs="Arial"/>
          <w:color w:val="000000" w:themeColor="text1"/>
          <w:sz w:val="20"/>
        </w:rPr>
        <w:t xml:space="preserve">If you have any further questions about this matter, please feel free to contact me or my HCP at </w:t>
      </w:r>
      <w:r w:rsidRPr="00FE6981">
        <w:rPr>
          <w:rFonts w:ascii="Arial" w:hAnsi="Arial" w:cs="Arial"/>
          <w:color w:val="FF40FF"/>
          <w:sz w:val="20"/>
        </w:rPr>
        <w:t xml:space="preserve">[patient/caregiver phone number; physician phone number] </w:t>
      </w:r>
      <w:r w:rsidRPr="00FE6981">
        <w:rPr>
          <w:rFonts w:ascii="Arial" w:hAnsi="Arial" w:cs="Arial"/>
          <w:color w:val="000000" w:themeColor="text1"/>
          <w:sz w:val="20"/>
        </w:rPr>
        <w:t xml:space="preserve">or via email at </w:t>
      </w:r>
      <w:r w:rsidRPr="00FE6981">
        <w:rPr>
          <w:rFonts w:ascii="Arial" w:hAnsi="Arial" w:cs="Arial"/>
          <w:color w:val="FF40FF"/>
          <w:sz w:val="20"/>
        </w:rPr>
        <w:t xml:space="preserve">[patient/caregiver email address; healthcare provider’s email address]. </w:t>
      </w:r>
      <w:r w:rsidRPr="00FE6981">
        <w:rPr>
          <w:rFonts w:ascii="Arial" w:hAnsi="Arial" w:cs="Arial"/>
          <w:color w:val="000000" w:themeColor="text1"/>
          <w:sz w:val="20"/>
        </w:rPr>
        <w:t xml:space="preserve">Thank you for your time and consideration. I look forward to your timely approval of my request. </w:t>
      </w:r>
    </w:p>
    <w:p w14:paraId="5AB9F10B" w14:textId="77777777" w:rsidR="00FE6981" w:rsidRDefault="00FE6981" w:rsidP="00FE6981">
      <w:pPr>
        <w:rPr>
          <w:rFonts w:ascii="Arial" w:hAnsi="Arial" w:cs="Arial"/>
          <w:color w:val="FF40FF"/>
          <w:sz w:val="20"/>
        </w:rPr>
      </w:pPr>
      <w:r w:rsidRPr="00FE6981">
        <w:rPr>
          <w:rFonts w:ascii="Arial" w:hAnsi="Arial" w:cs="Arial"/>
          <w:color w:val="000000" w:themeColor="text1"/>
          <w:sz w:val="20"/>
        </w:rPr>
        <w:t xml:space="preserve">Sincerely, </w:t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  <w:t xml:space="preserve"> </w:t>
      </w:r>
      <w:r w:rsidRPr="00FE6981">
        <w:rPr>
          <w:rFonts w:ascii="Arial" w:hAnsi="Arial" w:cs="Arial"/>
          <w:color w:val="FF40FF"/>
          <w:sz w:val="20"/>
        </w:rPr>
        <w:t xml:space="preserve">[Patient or caregiver’s name and signature] </w:t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</w:r>
      <w:r>
        <w:rPr>
          <w:rFonts w:ascii="Arial" w:hAnsi="Arial" w:cs="Arial"/>
          <w:color w:val="FF40FF"/>
          <w:sz w:val="20"/>
        </w:rPr>
        <w:tab/>
        <w:t xml:space="preserve">  </w:t>
      </w:r>
      <w:r w:rsidRPr="00FE6981">
        <w:rPr>
          <w:rFonts w:ascii="Arial" w:hAnsi="Arial" w:cs="Arial"/>
          <w:color w:val="FF40FF"/>
          <w:sz w:val="20"/>
        </w:rPr>
        <w:t xml:space="preserve">[Patient or caregiver’s contact information] </w:t>
      </w:r>
    </w:p>
    <w:p w14:paraId="500033B8" w14:textId="379B452F" w:rsidR="00FE6981" w:rsidRPr="00FE6981" w:rsidRDefault="00FE6981" w:rsidP="00FE6981">
      <w:pPr>
        <w:rPr>
          <w:rFonts w:ascii="Arial" w:hAnsi="Arial" w:cs="Arial"/>
          <w:color w:val="FF40FF"/>
          <w:sz w:val="20"/>
        </w:rPr>
      </w:pPr>
      <w:r w:rsidRPr="00FE6981">
        <w:rPr>
          <w:rFonts w:ascii="Arial" w:hAnsi="Arial" w:cs="Arial"/>
          <w:color w:val="000000" w:themeColor="text1"/>
          <w:sz w:val="20"/>
        </w:rPr>
        <w:t xml:space="preserve">Attachments: </w:t>
      </w:r>
      <w:r w:rsidRPr="00FE6981">
        <w:rPr>
          <w:rFonts w:ascii="Arial" w:hAnsi="Arial" w:cs="Arial"/>
          <w:color w:val="FF40FF"/>
          <w:sz w:val="20"/>
        </w:rPr>
        <w:t xml:space="preserve">[Include list of supporting information provided with letter such as copy of denial letter, patient medical records, referenced publications, and/or NEMLUVIO Prescribing Information] </w:t>
      </w:r>
    </w:p>
    <w:p w14:paraId="4E319010" w14:textId="32CCF927" w:rsidR="004355FE" w:rsidRPr="00400A5F" w:rsidRDefault="004355FE" w:rsidP="00E84E3E">
      <w:pPr>
        <w:rPr>
          <w:rFonts w:ascii="Arial" w:hAnsi="Arial" w:cs="Arial"/>
          <w:color w:val="FF40FF"/>
          <w:sz w:val="20"/>
        </w:rPr>
      </w:pPr>
    </w:p>
    <w:sectPr w:rsidR="004355FE" w:rsidRPr="00400A5F" w:rsidSect="00BC6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226E" w14:textId="77777777" w:rsidR="00F5374A" w:rsidRDefault="00F5374A">
      <w:pPr>
        <w:spacing w:after="0" w:line="240" w:lineRule="auto"/>
      </w:pPr>
      <w:r>
        <w:separator/>
      </w:r>
    </w:p>
  </w:endnote>
  <w:endnote w:type="continuationSeparator" w:id="0">
    <w:p w14:paraId="4EEA2EBB" w14:textId="77777777" w:rsidR="00F5374A" w:rsidRDefault="00F5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D0FE" w14:textId="77777777" w:rsidR="00FE1C56" w:rsidRDefault="00FE1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FFE3" w14:textId="77777777" w:rsidR="00FE1C56" w:rsidRDefault="00FE1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5177" w14:textId="5B372944" w:rsidR="00953B33" w:rsidRDefault="00953B33" w:rsidP="00953B33">
    <w:pPr>
      <w:pStyle w:val="Footer"/>
      <w:jc w:val="right"/>
    </w:pPr>
    <w:r>
      <w:t>US-N</w:t>
    </w:r>
    <w:r w:rsidR="00C53F2A">
      <w:t>AD</w:t>
    </w:r>
    <w:r>
      <w:t>-</w:t>
    </w:r>
    <w:r w:rsidR="00237598">
      <w:t>2400</w:t>
    </w:r>
    <w:r w:rsidR="00FE1C56">
      <w:t>053</w:t>
    </w:r>
    <w:r w:rsidR="002E0C7F">
      <w:t xml:space="preserve"> (</w:t>
    </w:r>
    <w:r w:rsidR="00FE6981">
      <w:t>12</w:t>
    </w:r>
    <w:r w:rsidR="002E0C7F"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8310" w14:textId="77777777" w:rsidR="00F5374A" w:rsidRDefault="00F5374A">
      <w:pPr>
        <w:spacing w:after="0" w:line="240" w:lineRule="auto"/>
      </w:pPr>
      <w:r>
        <w:separator/>
      </w:r>
    </w:p>
  </w:footnote>
  <w:footnote w:type="continuationSeparator" w:id="0">
    <w:p w14:paraId="192317E5" w14:textId="77777777" w:rsidR="00F5374A" w:rsidRDefault="00F5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C5D4" w14:textId="3266E7C1" w:rsidR="002E0C7F" w:rsidRDefault="002E0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D5AFD4" wp14:editId="72BCA3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1427303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B9D53" w14:textId="0E0F535F" w:rsidR="002E0C7F" w:rsidRPr="002E0C7F" w:rsidRDefault="002E0C7F" w:rsidP="002E0C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2E0C7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5A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5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" filled="f" stroked="f">
              <v:textbox style="mso-fit-shape-to-text:t" inset="0,15pt,0,0">
                <w:txbxContent>
                  <w:p w14:paraId="543B9D53" w14:textId="0E0F535F" w:rsidR="002E0C7F" w:rsidRPr="002E0C7F" w:rsidRDefault="002E0C7F" w:rsidP="002E0C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2E0C7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E2E9" w14:textId="6137E972" w:rsidR="002E0C7F" w:rsidRDefault="002E0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03B7FF" wp14:editId="33B244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45574946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65997" w14:textId="3737C9C7" w:rsidR="002E0C7F" w:rsidRPr="002E0C7F" w:rsidRDefault="002E0C7F" w:rsidP="002E0C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2E0C7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B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3.5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" filled="f" stroked="f">
              <v:textbox style="mso-fit-shape-to-text:t" inset="0,15pt,0,0">
                <w:txbxContent>
                  <w:p w14:paraId="21D65997" w14:textId="3737C9C7" w:rsidR="002E0C7F" w:rsidRPr="002E0C7F" w:rsidRDefault="002E0C7F" w:rsidP="002E0C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2E0C7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E293" w14:textId="77777777" w:rsidR="00FE1C56" w:rsidRDefault="00FE1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5C7296"/>
    <w:multiLevelType w:val="hybridMultilevel"/>
    <w:tmpl w:val="8C74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15B4"/>
    <w:multiLevelType w:val="hybridMultilevel"/>
    <w:tmpl w:val="94E6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95B50"/>
    <w:multiLevelType w:val="hybridMultilevel"/>
    <w:tmpl w:val="160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6291">
    <w:abstractNumId w:val="9"/>
  </w:num>
  <w:num w:numId="2" w16cid:durableId="411240003">
    <w:abstractNumId w:val="7"/>
  </w:num>
  <w:num w:numId="3" w16cid:durableId="702629863">
    <w:abstractNumId w:val="6"/>
  </w:num>
  <w:num w:numId="4" w16cid:durableId="1398435619">
    <w:abstractNumId w:val="5"/>
  </w:num>
  <w:num w:numId="5" w16cid:durableId="1715693413">
    <w:abstractNumId w:val="4"/>
  </w:num>
  <w:num w:numId="6" w16cid:durableId="53824020">
    <w:abstractNumId w:val="8"/>
  </w:num>
  <w:num w:numId="7" w16cid:durableId="693074282">
    <w:abstractNumId w:val="3"/>
  </w:num>
  <w:num w:numId="8" w16cid:durableId="1034697658">
    <w:abstractNumId w:val="2"/>
  </w:num>
  <w:num w:numId="9" w16cid:durableId="573196992">
    <w:abstractNumId w:val="1"/>
  </w:num>
  <w:num w:numId="10" w16cid:durableId="1549756030">
    <w:abstractNumId w:val="0"/>
  </w:num>
  <w:num w:numId="11" w16cid:durableId="1428379346">
    <w:abstractNumId w:val="12"/>
  </w:num>
  <w:num w:numId="12" w16cid:durableId="738792653">
    <w:abstractNumId w:val="10"/>
  </w:num>
  <w:num w:numId="13" w16cid:durableId="910432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4"/>
    <w:rsid w:val="00007382"/>
    <w:rsid w:val="00020B2B"/>
    <w:rsid w:val="000224ED"/>
    <w:rsid w:val="00050D71"/>
    <w:rsid w:val="000517CC"/>
    <w:rsid w:val="00075F1F"/>
    <w:rsid w:val="000B1454"/>
    <w:rsid w:val="000B31B0"/>
    <w:rsid w:val="001809E1"/>
    <w:rsid w:val="001A1FFF"/>
    <w:rsid w:val="001C0BE5"/>
    <w:rsid w:val="00215057"/>
    <w:rsid w:val="00237598"/>
    <w:rsid w:val="0025539E"/>
    <w:rsid w:val="002554BB"/>
    <w:rsid w:val="00256411"/>
    <w:rsid w:val="002A129A"/>
    <w:rsid w:val="002B1CFC"/>
    <w:rsid w:val="002C5DAC"/>
    <w:rsid w:val="002D4B8C"/>
    <w:rsid w:val="002E0C7F"/>
    <w:rsid w:val="00314F3B"/>
    <w:rsid w:val="00366D8E"/>
    <w:rsid w:val="00397549"/>
    <w:rsid w:val="003B34F1"/>
    <w:rsid w:val="003B5392"/>
    <w:rsid w:val="003C4B38"/>
    <w:rsid w:val="003C70F4"/>
    <w:rsid w:val="003D1BA7"/>
    <w:rsid w:val="003D5006"/>
    <w:rsid w:val="00400A5F"/>
    <w:rsid w:val="004355FE"/>
    <w:rsid w:val="00457598"/>
    <w:rsid w:val="00464F90"/>
    <w:rsid w:val="00466036"/>
    <w:rsid w:val="00487677"/>
    <w:rsid w:val="004E0EE9"/>
    <w:rsid w:val="004E7645"/>
    <w:rsid w:val="00526CEA"/>
    <w:rsid w:val="00556A8C"/>
    <w:rsid w:val="00565717"/>
    <w:rsid w:val="00575A46"/>
    <w:rsid w:val="00576D87"/>
    <w:rsid w:val="005C0BD3"/>
    <w:rsid w:val="005C246C"/>
    <w:rsid w:val="005E27CA"/>
    <w:rsid w:val="0061280E"/>
    <w:rsid w:val="006171EF"/>
    <w:rsid w:val="0064235B"/>
    <w:rsid w:val="00655529"/>
    <w:rsid w:val="00674499"/>
    <w:rsid w:val="006C2B68"/>
    <w:rsid w:val="006C6955"/>
    <w:rsid w:val="00713900"/>
    <w:rsid w:val="007427C4"/>
    <w:rsid w:val="00772721"/>
    <w:rsid w:val="007822ED"/>
    <w:rsid w:val="007A1D70"/>
    <w:rsid w:val="007B7816"/>
    <w:rsid w:val="00867741"/>
    <w:rsid w:val="008736D6"/>
    <w:rsid w:val="00885CD1"/>
    <w:rsid w:val="008E5898"/>
    <w:rsid w:val="0092761E"/>
    <w:rsid w:val="0095008C"/>
    <w:rsid w:val="00951DCB"/>
    <w:rsid w:val="00953B33"/>
    <w:rsid w:val="009762FF"/>
    <w:rsid w:val="0098052D"/>
    <w:rsid w:val="009870F8"/>
    <w:rsid w:val="009975E4"/>
    <w:rsid w:val="009A7E9A"/>
    <w:rsid w:val="009D34F0"/>
    <w:rsid w:val="009E7CCB"/>
    <w:rsid w:val="00A1484C"/>
    <w:rsid w:val="00AE009F"/>
    <w:rsid w:val="00AE21E3"/>
    <w:rsid w:val="00B26AFC"/>
    <w:rsid w:val="00B622B3"/>
    <w:rsid w:val="00B9201C"/>
    <w:rsid w:val="00BC60A3"/>
    <w:rsid w:val="00BD3AB3"/>
    <w:rsid w:val="00BE50E7"/>
    <w:rsid w:val="00BF3407"/>
    <w:rsid w:val="00C20ED5"/>
    <w:rsid w:val="00C33C17"/>
    <w:rsid w:val="00C53F2A"/>
    <w:rsid w:val="00C641C5"/>
    <w:rsid w:val="00C708A1"/>
    <w:rsid w:val="00C840A4"/>
    <w:rsid w:val="00C957D3"/>
    <w:rsid w:val="00CD4904"/>
    <w:rsid w:val="00D13C97"/>
    <w:rsid w:val="00D7243E"/>
    <w:rsid w:val="00DB7311"/>
    <w:rsid w:val="00E23E63"/>
    <w:rsid w:val="00E72C52"/>
    <w:rsid w:val="00E7601A"/>
    <w:rsid w:val="00E84E3E"/>
    <w:rsid w:val="00E86F12"/>
    <w:rsid w:val="00EB1014"/>
    <w:rsid w:val="00EE2CE9"/>
    <w:rsid w:val="00F059B9"/>
    <w:rsid w:val="00F121D1"/>
    <w:rsid w:val="00F20467"/>
    <w:rsid w:val="00F5374A"/>
    <w:rsid w:val="00F64500"/>
    <w:rsid w:val="00FE1C56"/>
    <w:rsid w:val="00FE698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67E"/>
  <w15:chartTrackingRefBased/>
  <w15:docId w15:val="{B5D9D101-7EB2-45A5-8B7C-BB0C894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paragraph" w:styleId="Revision">
    <w:name w:val="Revision"/>
    <w:hidden/>
    <w:uiPriority w:val="99"/>
    <w:semiHidden/>
    <w:rsid w:val="0095008C"/>
    <w:pPr>
      <w:spacing w:after="0" w:line="240" w:lineRule="auto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pa\AppData\Roaming\Microsoft\Templates\Letter%20to%20professor%20requesting%20job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c463-5f70-40a6-baaa-f95714cd06f6" xsi:nil="true"/>
    <lcf76f155ced4ddcb4097134ff3c332f xmlns="dcb457ef-fc27-4466-90b8-9703e7f11f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80C2C34FF8F4B98151697F1483DC0" ma:contentTypeVersion="15" ma:contentTypeDescription="Create a new document." ma:contentTypeScope="" ma:versionID="8cbbe4e502aecc9171fedfff19102d1d">
  <xsd:schema xmlns:xsd="http://www.w3.org/2001/XMLSchema" xmlns:xs="http://www.w3.org/2001/XMLSchema" xmlns:p="http://schemas.microsoft.com/office/2006/metadata/properties" xmlns:ns2="dcb457ef-fc27-4466-90b8-9703e7f11fb9" xmlns:ns3="54e1c463-5f70-40a6-baaa-f95714cd06f6" targetNamespace="http://schemas.microsoft.com/office/2006/metadata/properties" ma:root="true" ma:fieldsID="4d995585074f49ca59b22f0517a5bb0d" ns2:_="" ns3:_="">
    <xsd:import namespace="dcb457ef-fc27-4466-90b8-9703e7f11fb9"/>
    <xsd:import namespace="54e1c463-5f70-40a6-baaa-f95714cd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7ef-fc27-4466-90b8-9703e7f1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c463-5f70-40a6-baaa-f95714cd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82f0a-1c60-467a-a462-4e68545c3f8d}" ma:internalName="TaxCatchAll" ma:showField="CatchAllData" ma:web="54e1c463-5f70-40a6-baaa-f95714cd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CA65C1A-40C8-4E68-9138-3581C026F6B1}"/>
</file>

<file path=customXml/itemProps4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C:\Users\vdepa\AppData\Roaming\Microsoft\Templates\Letter to professor requesting job recommendation.dotx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keywords>[Date]
[Patient’s name]
[Date of birth]
[Case identification]
Re: Letter of Medical Necessity for NEMLUVIO (nemolizumab-lito)</cp:keywords>
  <cp:lastModifiedBy>Page, Petya</cp:lastModifiedBy>
  <cp:revision>2</cp:revision>
  <dcterms:created xsi:type="dcterms:W3CDTF">2024-10-28T21:56:00Z</dcterms:created>
  <dcterms:modified xsi:type="dcterms:W3CDTF">2024-10-28T21:56:00Z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0x01010028080C2C34FF8F4B98151697F1483DC0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HeaderShapeIds">
    <vt:lpwstr>70df5483,6cfab0a,56c4f957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2024-07-10T14:19:42Z</vt:lpwstr>
  </property>
  <property fmtid="{D5CDD505-2E9C-101B-9397-08002B2CF9AE}" pid="13" name="MSIP_Label_9e3dcb88-8425-4e1d-b1a3-bd5572915bbc_Method">
    <vt:lpwstr>Standard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d596d634-00c7-44c5-8877-75bd88bf6051</vt:lpwstr>
  </property>
  <property fmtid="{D5CDD505-2E9C-101B-9397-08002B2CF9AE}" pid="17" name="MSIP_Label_9e3dcb88-8425-4e1d-b1a3-bd5572915bbc_ContentBits">
    <vt:lpwstr>1</vt:lpwstr>
  </property>
</Properties>
</file>